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7330" w14:textId="77777777" w:rsidR="0042017F" w:rsidRDefault="00000000">
      <w:pPr>
        <w:pStyle w:val="Textbody"/>
        <w:snapToGrid w:val="0"/>
        <w:spacing w:after="180" w:line="36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94033" wp14:editId="2AD0BEAB">
                <wp:simplePos x="0" y="0"/>
                <wp:positionH relativeFrom="column">
                  <wp:posOffset>85680</wp:posOffset>
                </wp:positionH>
                <wp:positionV relativeFrom="paragraph">
                  <wp:posOffset>-246240</wp:posOffset>
                </wp:positionV>
                <wp:extent cx="634320" cy="257760"/>
                <wp:effectExtent l="0" t="0" r="13380" b="8940"/>
                <wp:wrapNone/>
                <wp:docPr id="1" name="文字外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20" cy="25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99E186" w14:textId="77777777" w:rsidR="0042017F" w:rsidRDefault="00000000">
                            <w:pPr>
                              <w:pStyle w:val="Textbody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694033" id="_x0000_t202" coordsize="21600,21600" o:spt="202" path="m,l,21600r21600,l21600,xe">
                <v:stroke joinstyle="miter"/>
                <v:path gradientshapeok="t" o:connecttype="rect"/>
              </v:shapetype>
              <v:shape id="文字外框 3" o:spid="_x0000_s1026" type="#_x0000_t202" style="position:absolute;left:0;text-align:left;margin-left:6.75pt;margin-top:-19.4pt;width:49.95pt;height:20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" filled="f" stroked="f">
                <v:textbox inset="0,0,0,0">
                  <w:txbxContent>
                    <w:p w14:paraId="2D99E186" w14:textId="77777777" w:rsidR="0042017F" w:rsidRDefault="00000000">
                      <w:pPr>
                        <w:pStyle w:val="Textbody"/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文化部</w:t>
      </w:r>
      <w:proofErr w:type="gramStart"/>
      <w:r>
        <w:rPr>
          <w:rFonts w:ascii="標楷體" w:eastAsia="標楷體" w:hAnsi="標楷體"/>
          <w:b/>
          <w:sz w:val="36"/>
          <w:szCs w:val="36"/>
        </w:rPr>
        <w:t>114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年度「</w:t>
      </w:r>
      <w:proofErr w:type="gramStart"/>
      <w:r>
        <w:rPr>
          <w:rFonts w:ascii="標楷體" w:eastAsia="標楷體" w:hAnsi="標楷體"/>
          <w:b/>
          <w:sz w:val="36"/>
          <w:szCs w:val="36"/>
        </w:rPr>
        <w:t>青漫獎</w:t>
      </w:r>
      <w:proofErr w:type="gramEnd"/>
      <w:r>
        <w:rPr>
          <w:rFonts w:ascii="標楷體" w:eastAsia="標楷體" w:hAnsi="標楷體"/>
          <w:b/>
          <w:sz w:val="36"/>
          <w:szCs w:val="36"/>
        </w:rPr>
        <w:t>」</w:t>
      </w:r>
    </w:p>
    <w:p w14:paraId="61C8B700" w14:textId="77777777" w:rsidR="0042017F" w:rsidRDefault="00000000">
      <w:pPr>
        <w:pStyle w:val="Textbody"/>
        <w:snapToGrid w:val="0"/>
        <w:spacing w:after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個人組報名表暨參賽切結書、著作財產權授權及個人資料使用同意書</w:t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2552"/>
        <w:gridCol w:w="3827"/>
      </w:tblGrid>
      <w:tr w:rsidR="0042017F" w14:paraId="599A816B" w14:textId="77777777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6E89" w14:textId="77777777" w:rsidR="0042017F" w:rsidRDefault="00000000">
            <w:pPr>
              <w:pStyle w:val="Textbody"/>
              <w:spacing w:line="360" w:lineRule="exact"/>
              <w:ind w:left="171" w:hanging="173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報名者基本資料</w:t>
            </w:r>
          </w:p>
        </w:tc>
      </w:tr>
      <w:tr w:rsidR="0042017F" w14:paraId="36C16F93" w14:textId="77777777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C542" w14:textId="77777777" w:rsidR="0042017F" w:rsidRDefault="00000000">
            <w:pPr>
              <w:pStyle w:val="Textbody"/>
              <w:spacing w:line="440" w:lineRule="exact"/>
              <w:ind w:left="176" w:hanging="17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3137" w14:textId="77777777" w:rsidR="0042017F" w:rsidRDefault="00000000">
            <w:pPr>
              <w:pStyle w:val="Textbody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  <w:p w14:paraId="4ED40CAE" w14:textId="77777777" w:rsidR="0042017F" w:rsidRDefault="00000000">
            <w:pPr>
              <w:pStyle w:val="Textbody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5929" w14:textId="77777777" w:rsidR="0042017F" w:rsidRDefault="00000000">
            <w:pPr>
              <w:pStyle w:val="Textbody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4D97" w14:textId="77777777" w:rsidR="0042017F" w:rsidRDefault="00000000">
            <w:pPr>
              <w:pStyle w:val="Textbody"/>
              <w:spacing w:line="440" w:lineRule="exact"/>
              <w:ind w:left="176" w:hanging="1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e-mail：</w:t>
            </w:r>
          </w:p>
        </w:tc>
      </w:tr>
      <w:tr w:rsidR="0042017F" w14:paraId="40D00DA5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2C73" w14:textId="77777777" w:rsidR="0042017F" w:rsidRDefault="00000000">
            <w:pPr>
              <w:pStyle w:val="Textbody"/>
              <w:spacing w:line="360" w:lineRule="exact"/>
              <w:ind w:left="171" w:hanging="17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參賽作品資料</w:t>
            </w:r>
          </w:p>
        </w:tc>
      </w:tr>
      <w:tr w:rsidR="0042017F" w14:paraId="666E68F0" w14:textId="77777777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52EE" w14:textId="77777777" w:rsidR="0042017F" w:rsidRDefault="00000000">
            <w:pPr>
              <w:pStyle w:val="Textbody"/>
              <w:spacing w:line="32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作品名稱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1BB9" w14:textId="77777777" w:rsidR="0042017F" w:rsidRDefault="0042017F">
            <w:pPr>
              <w:pStyle w:val="Textbody"/>
              <w:spacing w:line="36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017F" w14:paraId="223F587E" w14:textId="77777777">
        <w:tblPrEx>
          <w:tblCellMar>
            <w:top w:w="0" w:type="dxa"/>
            <w:bottom w:w="0" w:type="dxa"/>
          </w:tblCellMar>
        </w:tblPrEx>
        <w:trPr>
          <w:trHeight w:val="117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CAC22" w14:textId="77777777" w:rsidR="0042017F" w:rsidRDefault="00000000">
            <w:pPr>
              <w:pStyle w:val="Textbody"/>
              <w:spacing w:line="320" w:lineRule="exact"/>
              <w:ind w:left="171" w:hanging="17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作品簡介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723D" w14:textId="77777777" w:rsidR="0042017F" w:rsidRDefault="0042017F">
            <w:pPr>
              <w:pStyle w:val="Textbody"/>
              <w:spacing w:line="360" w:lineRule="exact"/>
              <w:ind w:left="171" w:hanging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017F" w14:paraId="76759581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29471" w14:textId="77777777" w:rsidR="0042017F" w:rsidRDefault="00000000">
            <w:pPr>
              <w:pStyle w:val="Textbody"/>
              <w:spacing w:line="480" w:lineRule="exact"/>
              <w:ind w:left="176" w:hanging="1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參賽切結書暨著作財產權授權及個人資料使用同意書</w:t>
            </w:r>
          </w:p>
        </w:tc>
      </w:tr>
      <w:tr w:rsidR="0042017F" w14:paraId="44A9897B" w14:textId="77777777">
        <w:tblPrEx>
          <w:tblCellMar>
            <w:top w:w="0" w:type="dxa"/>
            <w:bottom w:w="0" w:type="dxa"/>
          </w:tblCellMar>
        </w:tblPrEx>
        <w:trPr>
          <w:trHeight w:val="5032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69C8" w14:textId="77777777" w:rsidR="0042017F" w:rsidRDefault="00000000">
            <w:pPr>
              <w:pStyle w:val="Textbody"/>
              <w:snapToGrid w:val="0"/>
              <w:spacing w:before="180" w:after="180"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本人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（參賽者姓名）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參與文化部主辦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114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年度「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青漫獎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」（以下簡稱本活動），已確實瞭解本活動簡章內容，茲同意切結遵守本活動規定及注意事項並同意授權文化部內容如下：</w:t>
            </w:r>
          </w:p>
          <w:p w14:paraId="3CE7D122" w14:textId="77777777" w:rsidR="0042017F" w:rsidRDefault="00000000">
            <w:pPr>
              <w:pStyle w:val="a3"/>
              <w:numPr>
                <w:ilvl w:val="0"/>
                <w:numId w:val="2"/>
              </w:numPr>
              <w:snapToGrid w:val="0"/>
              <w:spacing w:before="180" w:after="50" w:line="40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茲切結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遵守以下內容：</w:t>
            </w:r>
          </w:p>
          <w:p w14:paraId="244ED707" w14:textId="77777777" w:rsidR="0042017F" w:rsidRDefault="00000000">
            <w:pPr>
              <w:pStyle w:val="Textbody"/>
              <w:snapToGrid w:val="0"/>
              <w:spacing w:before="180" w:after="50" w:line="400" w:lineRule="exact"/>
              <w:ind w:left="5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本人保證參賽作品為本人產出之原創作品，非使用生成式AI作品或以二次創作作品參賽，且無抄襲、頂用他人名義參賽或不法侵害他人著作權或其他權利之情事，並未曾獲獎、公開發表或出版（含自媒體）。</w:t>
            </w:r>
          </w:p>
          <w:p w14:paraId="7F9BDA91" w14:textId="77777777" w:rsidR="0042017F" w:rsidRDefault="00000000">
            <w:pPr>
              <w:pStyle w:val="a3"/>
              <w:numPr>
                <w:ilvl w:val="0"/>
                <w:numId w:val="2"/>
              </w:numPr>
              <w:snapToGrid w:val="0"/>
              <w:spacing w:before="180" w:after="50" w:line="40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茲同意授權文化部內容如下：</w:t>
            </w:r>
          </w:p>
          <w:p w14:paraId="191CE144" w14:textId="77777777" w:rsidR="0042017F" w:rsidRDefault="00000000">
            <w:pPr>
              <w:pStyle w:val="a3"/>
              <w:numPr>
                <w:ilvl w:val="0"/>
                <w:numId w:val="3"/>
              </w:numPr>
              <w:snapToGrid w:val="0"/>
              <w:spacing w:before="180" w:after="50" w:line="400" w:lineRule="exact"/>
              <w:ind w:left="907" w:hanging="90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作品著作財產權之授權範圍：如本人參賽作品得獎，本人同意自獲獎結果公布之日起，無償授權文化部將獲獎作品之簡介及部分內容於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金漫獎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官方網站、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金漫獎與青漫獎相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關文宣、頒獎典禮現場及相關推廣活動等推廣臺灣漫畫之非營利用途，為不限時間、地域、次數及方式之利用。</w:t>
            </w:r>
          </w:p>
          <w:p w14:paraId="03FAB976" w14:textId="77777777" w:rsidR="0042017F" w:rsidRDefault="00000000">
            <w:pPr>
              <w:pStyle w:val="a3"/>
              <w:numPr>
                <w:ilvl w:val="0"/>
                <w:numId w:val="3"/>
              </w:numPr>
              <w:snapToGrid w:val="0"/>
              <w:spacing w:before="180" w:after="50" w:line="400" w:lineRule="exact"/>
              <w:ind w:left="794" w:hanging="79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個人資料之特定使用：本人已依規定詳實填寫個人資料，無假借不實身份參與本次活動，且保證報名表所填具各項內容及相關資料皆正確無誤，並同意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文化部於本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活動相關業務需要等特定目的，依《個人資料保護法》相關規定蒐集、電腦處理及利用本人所提供相關個人資訊，並公告（公布）本人姓名。</w:t>
            </w:r>
          </w:p>
        </w:tc>
      </w:tr>
    </w:tbl>
    <w:p w14:paraId="370C1491" w14:textId="77777777" w:rsidR="0042017F" w:rsidRDefault="0042017F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</w:p>
    <w:p w14:paraId="657DD331" w14:textId="77777777" w:rsidR="0042017F" w:rsidRDefault="00000000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lastRenderedPageBreak/>
        <w:t>此致</w:t>
      </w:r>
    </w:p>
    <w:p w14:paraId="271BFACF" w14:textId="77777777" w:rsidR="0042017F" w:rsidRDefault="00000000">
      <w:pPr>
        <w:pStyle w:val="Textbody"/>
        <w:spacing w:before="180" w:after="180" w:line="420" w:lineRule="exact"/>
      </w:pPr>
      <w:r>
        <w:rPr>
          <w:rFonts w:ascii="標楷體" w:eastAsia="標楷體" w:hAnsi="標楷體"/>
          <w:sz w:val="28"/>
          <w:szCs w:val="24"/>
        </w:rPr>
        <w:t>文化部</w:t>
      </w:r>
    </w:p>
    <w:p w14:paraId="7771A246" w14:textId="77777777" w:rsidR="0042017F" w:rsidRDefault="0042017F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b/>
          <w:sz w:val="28"/>
          <w:szCs w:val="24"/>
        </w:rPr>
      </w:pPr>
    </w:p>
    <w:p w14:paraId="5D6B57C8" w14:textId="77777777" w:rsidR="0042017F" w:rsidRDefault="00000000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b/>
          <w:sz w:val="28"/>
          <w:szCs w:val="24"/>
        </w:rPr>
      </w:pPr>
      <w:proofErr w:type="gramStart"/>
      <w:r>
        <w:rPr>
          <w:rFonts w:ascii="標楷體" w:eastAsia="標楷體" w:hAnsi="標楷體"/>
          <w:b/>
          <w:sz w:val="28"/>
          <w:szCs w:val="24"/>
        </w:rPr>
        <w:t>立書人</w:t>
      </w:r>
      <w:proofErr w:type="gramEnd"/>
    </w:p>
    <w:p w14:paraId="7A137356" w14:textId="77777777" w:rsidR="0042017F" w:rsidRDefault="00000000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姓名（參賽者簽章）：                身分證字號：</w:t>
      </w:r>
    </w:p>
    <w:p w14:paraId="573CA8B8" w14:textId="77777777" w:rsidR="0042017F" w:rsidRDefault="00000000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戶籍地址：                          通訊地址：</w:t>
      </w:r>
    </w:p>
    <w:p w14:paraId="4D218C0F" w14:textId="77777777" w:rsidR="0042017F" w:rsidRDefault="00000000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聯絡電話：</w:t>
      </w:r>
    </w:p>
    <w:p w14:paraId="1B0706E6" w14:textId="77777777" w:rsidR="0042017F" w:rsidRDefault="00000000">
      <w:pPr>
        <w:pStyle w:val="Textbody"/>
        <w:snapToGrid w:val="0"/>
        <w:spacing w:before="540" w:after="50" w:line="420" w:lineRule="exact"/>
        <w:jc w:val="both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/>
          <w:sz w:val="22"/>
          <w:szCs w:val="20"/>
        </w:rPr>
        <w:t>※參賽者於報名截止日(114年10月3日，含當日)前未滿18歲者，請法定代理人填寫以下欄位</w:t>
      </w:r>
    </w:p>
    <w:p w14:paraId="77A06B29" w14:textId="77777777" w:rsidR="0042017F" w:rsidRDefault="00000000">
      <w:pPr>
        <w:pStyle w:val="Textbody"/>
        <w:snapToGrid w:val="0"/>
        <w:spacing w:before="360" w:after="50" w:line="420" w:lineRule="exact"/>
        <w:jc w:val="both"/>
      </w:pPr>
      <w:r>
        <w:rPr>
          <w:rFonts w:ascii="標楷體" w:eastAsia="標楷體" w:hAnsi="標楷體"/>
          <w:b/>
          <w:sz w:val="28"/>
          <w:szCs w:val="24"/>
        </w:rPr>
        <w:t>法定代理人</w:t>
      </w:r>
    </w:p>
    <w:p w14:paraId="603BFA48" w14:textId="77777777" w:rsidR="0042017F" w:rsidRDefault="00000000">
      <w:pPr>
        <w:pStyle w:val="Textbody"/>
        <w:snapToGrid w:val="0"/>
        <w:spacing w:before="180" w:after="50" w:line="420" w:lineRule="exact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姓名（法定代理人簽章）：             身分證字號：</w:t>
      </w:r>
    </w:p>
    <w:p w14:paraId="77FD75B1" w14:textId="77777777" w:rsidR="0042017F" w:rsidRDefault="00000000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戶籍地址：                           通訊地址：</w:t>
      </w:r>
    </w:p>
    <w:p w14:paraId="519909D3" w14:textId="77777777" w:rsidR="0042017F" w:rsidRDefault="00000000">
      <w:pPr>
        <w:pStyle w:val="Textbody"/>
        <w:spacing w:before="180" w:after="50" w:line="42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聯絡電話：</w:t>
      </w:r>
    </w:p>
    <w:p w14:paraId="771ACDAC" w14:textId="77777777" w:rsidR="0042017F" w:rsidRDefault="0042017F">
      <w:pPr>
        <w:pStyle w:val="Textbody"/>
        <w:spacing w:before="180" w:after="50" w:line="420" w:lineRule="exact"/>
        <w:jc w:val="center"/>
        <w:rPr>
          <w:rFonts w:ascii="標楷體" w:eastAsia="標楷體" w:hAnsi="標楷體"/>
          <w:sz w:val="28"/>
          <w:szCs w:val="24"/>
        </w:rPr>
      </w:pPr>
    </w:p>
    <w:p w14:paraId="5A514082" w14:textId="77777777" w:rsidR="0042017F" w:rsidRDefault="00000000">
      <w:pPr>
        <w:pStyle w:val="Textbody"/>
        <w:spacing w:before="180" w:after="50" w:line="420" w:lineRule="exact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中華民國  年 月 日</w:t>
      </w:r>
    </w:p>
    <w:p w14:paraId="7A24B355" w14:textId="77777777" w:rsidR="0042017F" w:rsidRDefault="0042017F">
      <w:pPr>
        <w:pStyle w:val="Textbody"/>
        <w:snapToGrid w:val="0"/>
        <w:spacing w:after="18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6D00CA99" w14:textId="77777777" w:rsidR="0042017F" w:rsidRDefault="0042017F">
      <w:pPr>
        <w:pStyle w:val="Textbody"/>
        <w:widowControl/>
        <w:rPr>
          <w:rFonts w:ascii="標楷體" w:eastAsia="標楷體" w:hAnsi="標楷體"/>
          <w:sz w:val="28"/>
          <w:szCs w:val="24"/>
        </w:rPr>
      </w:pPr>
    </w:p>
    <w:sectPr w:rsidR="0042017F">
      <w:footerReference w:type="default" r:id="rId7"/>
      <w:pgSz w:w="11906" w:h="16838"/>
      <w:pgMar w:top="720" w:right="1080" w:bottom="1440" w:left="1080" w:header="720" w:footer="51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D847" w14:textId="77777777" w:rsidR="00547C88" w:rsidRDefault="00547C88">
      <w:r>
        <w:separator/>
      </w:r>
    </w:p>
  </w:endnote>
  <w:endnote w:type="continuationSeparator" w:id="0">
    <w:p w14:paraId="1EDABB27" w14:textId="77777777" w:rsidR="00547C88" w:rsidRDefault="0054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panose1 w:val="020B0500000000000000"/>
    <w:charset w:val="88"/>
    <w:family w:val="swiss"/>
    <w:notTrueType/>
    <w:pitch w:val="variable"/>
    <w:sig w:usb0="30000287" w:usb1="2BDF3C10" w:usb2="00000016" w:usb3="00000000" w:csb0="003A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AC27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77803C17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2CEF" w14:textId="77777777" w:rsidR="00547C88" w:rsidRDefault="00547C88">
      <w:r>
        <w:rPr>
          <w:color w:val="000000"/>
        </w:rPr>
        <w:separator/>
      </w:r>
    </w:p>
  </w:footnote>
  <w:footnote w:type="continuationSeparator" w:id="0">
    <w:p w14:paraId="142C9231" w14:textId="77777777" w:rsidR="00547C88" w:rsidRDefault="0054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73B20"/>
    <w:multiLevelType w:val="multilevel"/>
    <w:tmpl w:val="09D6AF88"/>
    <w:lvl w:ilvl="0">
      <w:start w:val="1"/>
      <w:numFmt w:val="japaneseCounting"/>
      <w:suff w:val="space"/>
      <w:lvlText w:val="（%1）"/>
      <w:lvlJc w:val="left"/>
      <w:pPr>
        <w:ind w:left="284" w:hanging="284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AE031E"/>
    <w:multiLevelType w:val="multilevel"/>
    <w:tmpl w:val="86E8EC52"/>
    <w:styleLink w:val="1"/>
    <w:lvl w:ilvl="0">
      <w:start w:val="1"/>
      <w:numFmt w:val="japaneseCounting"/>
      <w:lvlText w:val="%1、"/>
      <w:lvlJc w:val="left"/>
      <w:pPr>
        <w:ind w:left="1281" w:hanging="855"/>
      </w:pPr>
      <w:rPr>
        <w:color w:val="auto"/>
        <w:shd w:val="clear" w:color="auto" w:fill="auto"/>
        <w:lang w:val="en-US"/>
      </w:rPr>
    </w:lvl>
    <w:lvl w:ilvl="1">
      <w:start w:val="1"/>
      <w:numFmt w:val="ideographTraditional"/>
      <w:lvlText w:val="%2、"/>
      <w:lvlJc w:val="left"/>
      <w:pPr>
        <w:ind w:left="426" w:hanging="480"/>
      </w:pPr>
    </w:lvl>
    <w:lvl w:ilvl="2">
      <w:start w:val="1"/>
      <w:numFmt w:val="lowerRoman"/>
      <w:lvlText w:val="%3."/>
      <w:lvlJc w:val="right"/>
      <w:pPr>
        <w:ind w:left="906" w:hanging="480"/>
      </w:pPr>
    </w:lvl>
    <w:lvl w:ilvl="3">
      <w:start w:val="1"/>
      <w:numFmt w:val="decimal"/>
      <w:lvlText w:val="%4."/>
      <w:lvlJc w:val="left"/>
      <w:pPr>
        <w:ind w:left="1386" w:hanging="480"/>
      </w:pPr>
    </w:lvl>
    <w:lvl w:ilvl="4">
      <w:start w:val="1"/>
      <w:numFmt w:val="ideographTraditional"/>
      <w:lvlText w:val="%5、"/>
      <w:lvlJc w:val="left"/>
      <w:pPr>
        <w:ind w:left="1866" w:hanging="480"/>
      </w:pPr>
    </w:lvl>
    <w:lvl w:ilvl="5">
      <w:start w:val="1"/>
      <w:numFmt w:val="lowerRoman"/>
      <w:lvlText w:val="%6."/>
      <w:lvlJc w:val="right"/>
      <w:pPr>
        <w:ind w:left="2346" w:hanging="480"/>
      </w:pPr>
    </w:lvl>
    <w:lvl w:ilvl="6">
      <w:start w:val="1"/>
      <w:numFmt w:val="decimal"/>
      <w:lvlText w:val="%7."/>
      <w:lvlJc w:val="left"/>
      <w:pPr>
        <w:ind w:left="2826" w:hanging="480"/>
      </w:pPr>
    </w:lvl>
    <w:lvl w:ilvl="7">
      <w:start w:val="1"/>
      <w:numFmt w:val="ideographTraditional"/>
      <w:lvlText w:val="%8、"/>
      <w:lvlJc w:val="left"/>
      <w:pPr>
        <w:ind w:left="3306" w:hanging="480"/>
      </w:pPr>
    </w:lvl>
    <w:lvl w:ilvl="8">
      <w:start w:val="1"/>
      <w:numFmt w:val="lowerRoman"/>
      <w:lvlText w:val="%9."/>
      <w:lvlJc w:val="right"/>
      <w:pPr>
        <w:ind w:left="3786" w:hanging="480"/>
      </w:pPr>
    </w:lvl>
  </w:abstractNum>
  <w:abstractNum w:abstractNumId="2" w15:restartNumberingAfterBreak="0">
    <w:nsid w:val="46E63BF4"/>
    <w:multiLevelType w:val="multilevel"/>
    <w:tmpl w:val="943402FA"/>
    <w:lvl w:ilvl="0">
      <w:start w:val="1"/>
      <w:numFmt w:val="japaneseCounting"/>
      <w:suff w:val="space"/>
      <w:lvlText w:val="%1、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76861809">
    <w:abstractNumId w:val="1"/>
  </w:num>
  <w:num w:numId="2" w16cid:durableId="1064989310">
    <w:abstractNumId w:val="2"/>
  </w:num>
  <w:num w:numId="3" w16cid:durableId="117395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017F"/>
    <w:rsid w:val="0042017F"/>
    <w:rsid w:val="00547C88"/>
    <w:rsid w:val="008B608B"/>
    <w:rsid w:val="0092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4922C"/>
  <w15:docId w15:val="{F532879E-54B7-4BCE-8054-84EA85C9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Textbody"/>
    <w:next w:val="Textbody"/>
    <w:uiPriority w:val="9"/>
    <w:qFormat/>
    <w:pPr>
      <w:keepNext/>
      <w:keepLines/>
      <w:spacing w:before="120" w:after="80" w:line="440" w:lineRule="exact"/>
      <w:outlineLvl w:val="0"/>
    </w:pPr>
    <w:rPr>
      <w:rFonts w:ascii="Calibri Light" w:eastAsia="標楷體" w:hAnsi="Calibri Light" w:cs="Calibri Light"/>
      <w:color w:val="2E74B5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Revision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  <w:spacing w:line="300" w:lineRule="exact"/>
    </w:pPr>
  </w:style>
  <w:style w:type="paragraph" w:customStyle="1" w:styleId="Framecontents">
    <w:name w:val="Frame contents"/>
    <w:basedOn w:val="Standard"/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11">
    <w:name w:val="標題 1 字元"/>
    <w:basedOn w:val="a0"/>
    <w:rPr>
      <w:rFonts w:ascii="Calibri Light" w:eastAsia="標楷體" w:hAnsi="Calibri Light" w:cs="Times New Roman"/>
      <w:color w:val="2E74B5"/>
      <w:sz w:val="36"/>
      <w:szCs w:val="4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annotation reference"/>
    <w:basedOn w:val="a0"/>
    <w:rPr>
      <w:sz w:val="18"/>
      <w:szCs w:val="18"/>
    </w:rPr>
  </w:style>
  <w:style w:type="character" w:customStyle="1" w:styleId="ae">
    <w:name w:val="註解文字 字元"/>
    <w:basedOn w:val="a0"/>
  </w:style>
  <w:style w:type="character" w:customStyle="1" w:styleId="af">
    <w:name w:val="註解主旨 字元"/>
    <w:basedOn w:val="ae"/>
    <w:rPr>
      <w:b/>
      <w:bCs/>
    </w:rPr>
  </w:style>
  <w:style w:type="character" w:styleId="af0">
    <w:name w:val="Hyperlink"/>
    <w:basedOn w:val="a0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1">
    <w:name w:val="目前的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林陽譯</dc:creator>
  <dc:description/>
  <cp:lastModifiedBy>NEHS</cp:lastModifiedBy>
  <cp:revision>2</cp:revision>
  <cp:lastPrinted>2025-05-05T03:04:00Z</cp:lastPrinted>
  <dcterms:created xsi:type="dcterms:W3CDTF">2025-09-20T02:24:00Z</dcterms:created>
  <dcterms:modified xsi:type="dcterms:W3CDTF">2025-09-20T02:24:00Z</dcterms:modified>
</cp:coreProperties>
</file>