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84397" w14:textId="77777777" w:rsidR="006749B0" w:rsidRDefault="00000000">
      <w:pPr>
        <w:pStyle w:val="Textbody"/>
        <w:snapToGrid w:val="0"/>
        <w:spacing w:after="180" w:line="360" w:lineRule="exact"/>
        <w:jc w:val="center"/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7E8328" wp14:editId="217A6EA0">
                <wp:simplePos x="0" y="0"/>
                <wp:positionH relativeFrom="column">
                  <wp:posOffset>114482</wp:posOffset>
                </wp:positionH>
                <wp:positionV relativeFrom="paragraph">
                  <wp:posOffset>-255236</wp:posOffset>
                </wp:positionV>
                <wp:extent cx="634365" cy="257805"/>
                <wp:effectExtent l="0" t="0" r="13335" b="8895"/>
                <wp:wrapNone/>
                <wp:docPr id="1" name="文字外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25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592C8C6" w14:textId="77777777" w:rsidR="006749B0" w:rsidRDefault="00000000"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7E8328" id="_x0000_t202" coordsize="21600,21600" o:spt="202" path="m,l,21600r21600,l21600,xe">
                <v:stroke joinstyle="miter"/>
                <v:path gradientshapeok="t" o:connecttype="rect"/>
              </v:shapetype>
              <v:shape id="文字外框 1" o:spid="_x0000_s1026" type="#_x0000_t202" style="position:absolute;left:0;text-align:left;margin-left:9pt;margin-top:-20.1pt;width:49.95pt;height:20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" filled="f" stroked="f">
                <v:textbox inset="0,0,0,0">
                  <w:txbxContent>
                    <w:p w14:paraId="0592C8C6" w14:textId="77777777" w:rsidR="006749B0" w:rsidRDefault="00000000">
                      <w: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  <w:szCs w:val="36"/>
        </w:rPr>
        <w:t>文化部</w:t>
      </w:r>
      <w:proofErr w:type="gramStart"/>
      <w:r>
        <w:rPr>
          <w:rFonts w:ascii="標楷體" w:eastAsia="標楷體" w:hAnsi="標楷體"/>
          <w:b/>
          <w:sz w:val="36"/>
          <w:szCs w:val="36"/>
        </w:rPr>
        <w:t>114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年度「</w:t>
      </w:r>
      <w:proofErr w:type="gramStart"/>
      <w:r>
        <w:rPr>
          <w:rFonts w:ascii="標楷體" w:eastAsia="標楷體" w:hAnsi="標楷體"/>
          <w:b/>
          <w:sz w:val="36"/>
          <w:szCs w:val="36"/>
        </w:rPr>
        <w:t>青漫獎</w:t>
      </w:r>
      <w:proofErr w:type="gramEnd"/>
      <w:r>
        <w:rPr>
          <w:rFonts w:ascii="標楷體" w:eastAsia="標楷體" w:hAnsi="標楷體"/>
          <w:b/>
          <w:sz w:val="36"/>
          <w:szCs w:val="36"/>
        </w:rPr>
        <w:t>」團體組報名表</w:t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5"/>
        <w:gridCol w:w="1322"/>
        <w:gridCol w:w="125"/>
        <w:gridCol w:w="534"/>
        <w:gridCol w:w="684"/>
        <w:gridCol w:w="1437"/>
        <w:gridCol w:w="269"/>
        <w:gridCol w:w="877"/>
        <w:gridCol w:w="974"/>
        <w:gridCol w:w="416"/>
        <w:gridCol w:w="1705"/>
      </w:tblGrid>
      <w:tr w:rsidR="006749B0" w14:paraId="5033B716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5EFF7" w14:textId="77777777" w:rsidR="006749B0" w:rsidRDefault="00000000">
            <w:pPr>
              <w:pStyle w:val="Textbody"/>
              <w:ind w:left="176" w:hanging="176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報名單位基本資料</w:t>
            </w:r>
          </w:p>
        </w:tc>
      </w:tr>
      <w:tr w:rsidR="006749B0" w14:paraId="327B64FF" w14:textId="77777777">
        <w:tblPrEx>
          <w:tblCellMar>
            <w:top w:w="0" w:type="dxa"/>
            <w:bottom w:w="0" w:type="dxa"/>
          </w:tblCellMar>
        </w:tblPrEx>
        <w:trPr>
          <w:trHeight w:val="86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3B775" w14:textId="77777777" w:rsidR="006749B0" w:rsidRDefault="00000000">
            <w:pPr>
              <w:pStyle w:val="Textbody"/>
              <w:spacing w:line="300" w:lineRule="exact"/>
              <w:ind w:left="171" w:hanging="17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報名單位</w:t>
            </w:r>
          </w:p>
        </w:tc>
        <w:tc>
          <w:tcPr>
            <w:tcW w:w="8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1F5FF" w14:textId="77777777" w:rsidR="006749B0" w:rsidRDefault="00000000">
            <w:pPr>
              <w:pStyle w:val="Textbody"/>
              <w:spacing w:line="300" w:lineRule="exact"/>
              <w:ind w:left="176" w:hanging="176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學校名稱：</w:t>
            </w:r>
          </w:p>
          <w:p w14:paraId="48670018" w14:textId="77777777" w:rsidR="006749B0" w:rsidRDefault="00000000">
            <w:pPr>
              <w:pStyle w:val="Textbody"/>
              <w:spacing w:line="300" w:lineRule="exact"/>
              <w:ind w:left="176" w:hanging="176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學校地址：</w:t>
            </w:r>
          </w:p>
        </w:tc>
      </w:tr>
      <w:tr w:rsidR="006749B0" w14:paraId="74679A73" w14:textId="77777777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E6107" w14:textId="77777777" w:rsidR="006749B0" w:rsidRDefault="00000000">
            <w:pPr>
              <w:pStyle w:val="Textbody"/>
              <w:spacing w:before="57" w:after="57" w:line="280" w:lineRule="exact"/>
              <w:ind w:left="176" w:hanging="176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報名單位</w:t>
            </w:r>
          </w:p>
          <w:p w14:paraId="683D33F0" w14:textId="77777777" w:rsidR="006749B0" w:rsidRDefault="00000000">
            <w:pPr>
              <w:pStyle w:val="Textbody"/>
              <w:spacing w:line="280" w:lineRule="exact"/>
              <w:ind w:left="176" w:hanging="176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承辦人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E7BB2" w14:textId="77777777" w:rsidR="006749B0" w:rsidRDefault="00000000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  <w:p w14:paraId="53DC18A8" w14:textId="77777777" w:rsidR="006749B0" w:rsidRDefault="006749B0">
            <w:pPr>
              <w:pStyle w:val="Textbody"/>
              <w:spacing w:line="300" w:lineRule="exact"/>
              <w:ind w:left="176" w:hanging="1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AB953" w14:textId="77777777" w:rsidR="006749B0" w:rsidRDefault="00000000">
            <w:pPr>
              <w:pStyle w:val="Textbody"/>
              <w:spacing w:line="300" w:lineRule="exact"/>
              <w:ind w:left="176" w:hanging="1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職稱：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8C41" w14:textId="77777777" w:rsidR="006749B0" w:rsidRDefault="00000000">
            <w:pPr>
              <w:pStyle w:val="Textbody"/>
              <w:spacing w:line="300" w:lineRule="exact"/>
              <w:ind w:left="176" w:hanging="1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</w:p>
          <w:p w14:paraId="32D5710E" w14:textId="77777777" w:rsidR="006749B0" w:rsidRDefault="00000000">
            <w:pPr>
              <w:pStyle w:val="Textbody"/>
              <w:spacing w:line="300" w:lineRule="exact"/>
              <w:ind w:left="176" w:hanging="1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手機：</w:t>
            </w:r>
          </w:p>
        </w:tc>
        <w:tc>
          <w:tcPr>
            <w:tcW w:w="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EFEF3" w14:textId="77777777" w:rsidR="006749B0" w:rsidRDefault="00000000">
            <w:pPr>
              <w:pStyle w:val="Textbody"/>
              <w:spacing w:line="300" w:lineRule="exact"/>
              <w:ind w:left="176" w:hanging="1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e-mail：</w:t>
            </w:r>
          </w:p>
        </w:tc>
      </w:tr>
      <w:tr w:rsidR="006749B0" w14:paraId="36705098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D1661" w14:textId="77777777" w:rsidR="006749B0" w:rsidRDefault="00000000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參賽作品資料</w:t>
            </w:r>
          </w:p>
        </w:tc>
      </w:tr>
      <w:tr w:rsidR="006749B0" w14:paraId="501DD462" w14:textId="77777777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0AA64" w14:textId="77777777" w:rsidR="006749B0" w:rsidRDefault="00000000">
            <w:pPr>
              <w:pStyle w:val="Textbody"/>
              <w:spacing w:line="300" w:lineRule="exact"/>
              <w:ind w:left="171" w:hanging="17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作品名稱</w:t>
            </w:r>
          </w:p>
        </w:tc>
        <w:tc>
          <w:tcPr>
            <w:tcW w:w="8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589A2" w14:textId="77777777" w:rsidR="006749B0" w:rsidRDefault="006749B0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49B0" w14:paraId="3BA4B4F7" w14:textId="77777777">
        <w:tblPrEx>
          <w:tblCellMar>
            <w:top w:w="0" w:type="dxa"/>
            <w:bottom w:w="0" w:type="dxa"/>
          </w:tblCellMar>
        </w:tblPrEx>
        <w:trPr>
          <w:trHeight w:val="901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986D9" w14:textId="77777777" w:rsidR="006749B0" w:rsidRDefault="00000000">
            <w:pPr>
              <w:pStyle w:val="Textbody"/>
              <w:spacing w:line="300" w:lineRule="exact"/>
              <w:ind w:left="171" w:hanging="17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作品規格</w:t>
            </w:r>
          </w:p>
        </w:tc>
        <w:tc>
          <w:tcPr>
            <w:tcW w:w="8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7051B" w14:textId="77777777" w:rsidR="006749B0" w:rsidRDefault="00000000">
            <w:pPr>
              <w:pStyle w:val="Textbody"/>
              <w:spacing w:line="300" w:lineRule="exact"/>
              <w:ind w:left="176" w:hanging="176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頁漫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頁</w:t>
            </w:r>
          </w:p>
          <w:p w14:paraId="653BA137" w14:textId="77777777" w:rsidR="006749B0" w:rsidRDefault="00000000">
            <w:pPr>
              <w:pStyle w:val="Textbody"/>
              <w:spacing w:line="300" w:lineRule="exact"/>
              <w:ind w:left="176" w:hanging="176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條漫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格</w:t>
            </w:r>
          </w:p>
        </w:tc>
      </w:tr>
      <w:tr w:rsidR="006749B0" w14:paraId="1CA09AB1" w14:textId="77777777">
        <w:tblPrEx>
          <w:tblCellMar>
            <w:top w:w="0" w:type="dxa"/>
            <w:bottom w:w="0" w:type="dxa"/>
          </w:tblCellMar>
        </w:tblPrEx>
        <w:trPr>
          <w:trHeight w:val="634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F367B" w14:textId="77777777" w:rsidR="006749B0" w:rsidRDefault="00000000">
            <w:pPr>
              <w:pStyle w:val="Textbody"/>
              <w:spacing w:line="300" w:lineRule="exact"/>
              <w:ind w:left="171" w:hanging="17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作品簡介</w:t>
            </w:r>
          </w:p>
        </w:tc>
        <w:tc>
          <w:tcPr>
            <w:tcW w:w="8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9E2DB" w14:textId="77777777" w:rsidR="006749B0" w:rsidRDefault="006749B0">
            <w:pPr>
              <w:pStyle w:val="Textbody"/>
              <w:spacing w:line="300" w:lineRule="exact"/>
              <w:ind w:left="176" w:hanging="1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49B0" w14:paraId="3E1E1248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B3571" w14:textId="77777777" w:rsidR="006749B0" w:rsidRDefault="00000000">
            <w:pPr>
              <w:pStyle w:val="Textbody"/>
              <w:spacing w:line="300" w:lineRule="exact"/>
              <w:ind w:left="171" w:hanging="173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參賽團隊資料：參賽學生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名；指導教師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名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(若欄位不足，請自行增列)</w:t>
            </w:r>
          </w:p>
        </w:tc>
      </w:tr>
      <w:tr w:rsidR="006749B0" w14:paraId="249DFE40" w14:textId="77777777">
        <w:tblPrEx>
          <w:tblCellMar>
            <w:top w:w="0" w:type="dxa"/>
            <w:bottom w:w="0" w:type="dxa"/>
          </w:tblCellMar>
        </w:tblPrEx>
        <w:trPr>
          <w:trHeight w:val="344"/>
          <w:jc w:val="center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03305" w14:textId="77777777" w:rsidR="006749B0" w:rsidRDefault="00000000">
            <w:pPr>
              <w:pStyle w:val="Textbody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參賽學生</w:t>
            </w:r>
          </w:p>
          <w:p w14:paraId="5CA1F8A4" w14:textId="77777777" w:rsidR="006749B0" w:rsidRDefault="00000000">
            <w:pPr>
              <w:pStyle w:val="Textbody"/>
              <w:spacing w:line="300" w:lineRule="exact"/>
              <w:jc w:val="center"/>
              <w:rPr>
                <w:rFonts w:ascii="Times New Roman" w:eastAsia="標楷體" w:hAnsi="Times New Roman"/>
                <w:spacing w:val="-24"/>
                <w:szCs w:val="24"/>
              </w:rPr>
            </w:pPr>
            <w:r>
              <w:rPr>
                <w:rFonts w:ascii="Times New Roman" w:eastAsia="標楷體" w:hAnsi="Times New Roman"/>
                <w:spacing w:val="-24"/>
                <w:szCs w:val="24"/>
              </w:rPr>
              <w:t>（至少</w:t>
            </w:r>
            <w:r>
              <w:rPr>
                <w:rFonts w:ascii="Times New Roman" w:eastAsia="標楷體" w:hAnsi="Times New Roman"/>
                <w:spacing w:val="-24"/>
                <w:szCs w:val="24"/>
              </w:rPr>
              <w:t>2</w:t>
            </w:r>
            <w:r>
              <w:rPr>
                <w:rFonts w:ascii="Times New Roman" w:eastAsia="標楷體" w:hAnsi="Times New Roman"/>
                <w:spacing w:val="-24"/>
                <w:szCs w:val="24"/>
              </w:rPr>
              <w:t>名）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CA3C3" w14:textId="77777777" w:rsidR="006749B0" w:rsidRDefault="00000000">
            <w:pPr>
              <w:pStyle w:val="Textbody"/>
              <w:spacing w:line="300" w:lineRule="exact"/>
              <w:ind w:left="171" w:hanging="1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3572A" w14:textId="77777777" w:rsidR="006749B0" w:rsidRDefault="00000000">
            <w:pPr>
              <w:pStyle w:val="Textbody"/>
              <w:spacing w:line="300" w:lineRule="exact"/>
              <w:ind w:left="171" w:hanging="1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3D29B" w14:textId="77777777" w:rsidR="006749B0" w:rsidRDefault="00000000">
            <w:pPr>
              <w:pStyle w:val="Textbody"/>
              <w:spacing w:line="300" w:lineRule="exact"/>
              <w:ind w:left="171" w:hanging="1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350CF" w14:textId="77777777" w:rsidR="006749B0" w:rsidRDefault="00000000">
            <w:pPr>
              <w:pStyle w:val="Textbody"/>
              <w:spacing w:line="300" w:lineRule="exact"/>
              <w:ind w:left="171" w:hanging="1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分工項目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00080" w14:textId="77777777" w:rsidR="006749B0" w:rsidRDefault="00000000">
            <w:pPr>
              <w:pStyle w:val="Textbody"/>
              <w:spacing w:line="300" w:lineRule="exact"/>
              <w:ind w:left="403" w:hanging="176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獎金分配</w:t>
            </w:r>
          </w:p>
          <w:p w14:paraId="0C2FE62D" w14:textId="77777777" w:rsidR="006749B0" w:rsidRDefault="00000000">
            <w:pPr>
              <w:pStyle w:val="Textbody"/>
              <w:spacing w:line="300" w:lineRule="exact"/>
              <w:ind w:left="403" w:hanging="176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比例（%）</w:t>
            </w:r>
          </w:p>
        </w:tc>
      </w:tr>
      <w:tr w:rsidR="006749B0" w14:paraId="059BEB1D" w14:textId="77777777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B60A" w14:textId="77777777" w:rsidR="006749B0" w:rsidRDefault="006749B0">
            <w:pPr>
              <w:widowControl/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780D7" w14:textId="77777777" w:rsidR="006749B0" w:rsidRDefault="006749B0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67E76" w14:textId="77777777" w:rsidR="006749B0" w:rsidRDefault="006749B0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6436" w14:textId="77777777" w:rsidR="006749B0" w:rsidRDefault="006749B0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74275" w14:textId="77777777" w:rsidR="006749B0" w:rsidRDefault="006749B0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D705A" w14:textId="77777777" w:rsidR="006749B0" w:rsidRDefault="006749B0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49B0" w14:paraId="49210D8D" w14:textId="7777777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776C6" w14:textId="77777777" w:rsidR="006749B0" w:rsidRDefault="006749B0">
            <w:pPr>
              <w:widowControl/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46F75" w14:textId="77777777" w:rsidR="006749B0" w:rsidRDefault="006749B0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BA10" w14:textId="77777777" w:rsidR="006749B0" w:rsidRDefault="006749B0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2DA7E" w14:textId="77777777" w:rsidR="006749B0" w:rsidRDefault="006749B0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F627" w14:textId="77777777" w:rsidR="006749B0" w:rsidRDefault="006749B0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4230B" w14:textId="77777777" w:rsidR="006749B0" w:rsidRDefault="006749B0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49B0" w14:paraId="3BD88655" w14:textId="77777777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1A8AD" w14:textId="77777777" w:rsidR="006749B0" w:rsidRDefault="006749B0">
            <w:pPr>
              <w:widowControl/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0AF25" w14:textId="77777777" w:rsidR="006749B0" w:rsidRDefault="006749B0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BDE0E" w14:textId="77777777" w:rsidR="006749B0" w:rsidRDefault="006749B0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2A118" w14:textId="77777777" w:rsidR="006749B0" w:rsidRDefault="006749B0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ADFAC" w14:textId="77777777" w:rsidR="006749B0" w:rsidRDefault="006749B0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3AE09" w14:textId="77777777" w:rsidR="006749B0" w:rsidRDefault="006749B0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49B0" w14:paraId="75A59806" w14:textId="77777777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63667" w14:textId="77777777" w:rsidR="006749B0" w:rsidRDefault="006749B0">
            <w:pPr>
              <w:widowControl/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21138" w14:textId="77777777" w:rsidR="006749B0" w:rsidRDefault="006749B0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B584E" w14:textId="77777777" w:rsidR="006749B0" w:rsidRDefault="006749B0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5C55" w14:textId="77777777" w:rsidR="006749B0" w:rsidRDefault="006749B0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E2B53" w14:textId="77777777" w:rsidR="006749B0" w:rsidRDefault="006749B0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1187F" w14:textId="77777777" w:rsidR="006749B0" w:rsidRDefault="006749B0">
            <w:pPr>
              <w:pStyle w:val="Textbody"/>
              <w:spacing w:line="30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49B0" w14:paraId="1A8EB7C7" w14:textId="77777777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620DA" w14:textId="77777777" w:rsidR="006749B0" w:rsidRDefault="00000000">
            <w:pPr>
              <w:pStyle w:val="Textbody"/>
              <w:spacing w:line="300" w:lineRule="exact"/>
              <w:ind w:left="171" w:hanging="17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指導教師</w:t>
            </w:r>
          </w:p>
          <w:p w14:paraId="07E74302" w14:textId="77777777" w:rsidR="006749B0" w:rsidRDefault="00000000">
            <w:pPr>
              <w:pStyle w:val="Textbody"/>
              <w:spacing w:line="300" w:lineRule="exact"/>
              <w:ind w:left="171" w:hanging="173"/>
              <w:jc w:val="center"/>
              <w:rPr>
                <w:rFonts w:ascii="Times New Roman" w:eastAsia="標楷體" w:hAnsi="Times New Roman"/>
                <w:spacing w:val="-30"/>
                <w:sz w:val="22"/>
              </w:rPr>
            </w:pPr>
            <w:r>
              <w:rPr>
                <w:rFonts w:ascii="Times New Roman" w:eastAsia="標楷體" w:hAnsi="Times New Roman"/>
                <w:spacing w:val="-30"/>
                <w:sz w:val="22"/>
              </w:rPr>
              <w:t>（至少</w:t>
            </w:r>
            <w:r>
              <w:rPr>
                <w:rFonts w:ascii="Times New Roman" w:eastAsia="標楷體" w:hAnsi="Times New Roman"/>
                <w:spacing w:val="-30"/>
                <w:sz w:val="22"/>
              </w:rPr>
              <w:t>1</w:t>
            </w:r>
            <w:r>
              <w:rPr>
                <w:rFonts w:ascii="Times New Roman" w:eastAsia="標楷體" w:hAnsi="Times New Roman"/>
                <w:spacing w:val="-30"/>
                <w:sz w:val="22"/>
              </w:rPr>
              <w:t>名）</w:t>
            </w:r>
          </w:p>
        </w:tc>
        <w:tc>
          <w:tcPr>
            <w:tcW w:w="8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26849" w14:textId="77777777" w:rsidR="006749B0" w:rsidRDefault="00000000">
            <w:pPr>
              <w:pStyle w:val="Textbody"/>
              <w:spacing w:line="300" w:lineRule="exact"/>
              <w:ind w:left="171" w:hanging="17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  <w:p w14:paraId="4D679A13" w14:textId="77777777" w:rsidR="006749B0" w:rsidRDefault="00000000">
            <w:pPr>
              <w:pStyle w:val="Textbody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職稱：</w:t>
            </w:r>
          </w:p>
        </w:tc>
      </w:tr>
      <w:tr w:rsidR="006749B0" w14:paraId="4A34763C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CFDD8" w14:textId="77777777" w:rsidR="006749B0" w:rsidRDefault="00000000">
            <w:pPr>
              <w:pStyle w:val="Textbody"/>
              <w:spacing w:line="300" w:lineRule="exact"/>
              <w:ind w:left="171" w:hanging="17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核章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33C49" w14:textId="77777777" w:rsidR="006749B0" w:rsidRDefault="00000000">
            <w:pPr>
              <w:pStyle w:val="Textbody"/>
              <w:spacing w:line="300" w:lineRule="exact"/>
              <w:ind w:left="171" w:hanging="173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指導老師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76E4" w14:textId="77777777" w:rsidR="006749B0" w:rsidRDefault="00000000">
            <w:pPr>
              <w:pStyle w:val="Textbody"/>
              <w:spacing w:line="300" w:lineRule="exact"/>
              <w:ind w:left="171" w:hanging="173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報名承辦人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9CF6A" w14:textId="77777777" w:rsidR="006749B0" w:rsidRDefault="00000000">
            <w:pPr>
              <w:pStyle w:val="Textbody"/>
              <w:spacing w:line="300" w:lineRule="exact"/>
              <w:ind w:left="171" w:hanging="173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務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主任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6CD08" w14:textId="77777777" w:rsidR="006749B0" w:rsidRDefault="00000000">
            <w:pPr>
              <w:pStyle w:val="Textbody"/>
              <w:spacing w:line="300" w:lineRule="exact"/>
              <w:ind w:left="171" w:hanging="173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校長</w:t>
            </w:r>
          </w:p>
        </w:tc>
      </w:tr>
      <w:tr w:rsidR="006749B0" w14:paraId="4212E800" w14:textId="77777777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BCD4" w14:textId="77777777" w:rsidR="006749B0" w:rsidRDefault="006749B0">
            <w:pPr>
              <w:widowControl/>
            </w:pP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0F379" w14:textId="77777777" w:rsidR="006749B0" w:rsidRDefault="006749B0">
            <w:pPr>
              <w:pStyle w:val="Textbody"/>
              <w:spacing w:line="300" w:lineRule="exact"/>
              <w:ind w:left="171" w:hanging="17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9365B" w14:textId="77777777" w:rsidR="006749B0" w:rsidRDefault="006749B0">
            <w:pPr>
              <w:pStyle w:val="Textbody"/>
              <w:spacing w:line="300" w:lineRule="exact"/>
              <w:ind w:left="171" w:hanging="17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7333F" w14:textId="77777777" w:rsidR="006749B0" w:rsidRDefault="006749B0">
            <w:pPr>
              <w:pStyle w:val="Textbody"/>
              <w:spacing w:line="300" w:lineRule="exact"/>
              <w:ind w:left="171" w:hanging="17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F131" w14:textId="77777777" w:rsidR="006749B0" w:rsidRDefault="006749B0">
            <w:pPr>
              <w:pStyle w:val="Textbody"/>
              <w:spacing w:line="300" w:lineRule="exact"/>
              <w:ind w:left="171" w:hanging="17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A5B23EF" w14:textId="77777777" w:rsidR="006749B0" w:rsidRDefault="00000000">
      <w:pPr>
        <w:pStyle w:val="Textbody"/>
        <w:widowControl/>
        <w:jc w:val="center"/>
      </w:pPr>
      <w:r>
        <w:rPr>
          <w:rFonts w:ascii="標楷體" w:eastAsia="標楷體" w:hAnsi="標楷體"/>
          <w:sz w:val="28"/>
          <w:szCs w:val="28"/>
        </w:rPr>
        <w:t>中華民國  年    月    日</w:t>
      </w:r>
    </w:p>
    <w:sectPr w:rsidR="006749B0">
      <w:footerReference w:type="default" r:id="rId7"/>
      <w:pgSz w:w="11906" w:h="16838"/>
      <w:pgMar w:top="851" w:right="1080" w:bottom="1440" w:left="1080" w:header="720" w:footer="510" w:gutter="0"/>
      <w:cols w:space="720"/>
      <w:docGrid w:type="lines" w:linePitch="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629C2" w14:textId="77777777" w:rsidR="00396BC5" w:rsidRDefault="00396BC5">
      <w:r>
        <w:separator/>
      </w:r>
    </w:p>
  </w:endnote>
  <w:endnote w:type="continuationSeparator" w:id="0">
    <w:p w14:paraId="1395479B" w14:textId="77777777" w:rsidR="00396BC5" w:rsidRDefault="0039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思源黑體">
    <w:panose1 w:val="020B0500000000000000"/>
    <w:charset w:val="88"/>
    <w:family w:val="swiss"/>
    <w:notTrueType/>
    <w:pitch w:val="variable"/>
    <w:sig w:usb0="30000287" w:usb1="2BDF3C10" w:usb2="00000016" w:usb3="00000000" w:csb0="003A01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3009" w14:textId="77777777" w:rsidR="00000000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4FA4849D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B63CC" w14:textId="77777777" w:rsidR="00396BC5" w:rsidRDefault="00396BC5">
      <w:r>
        <w:rPr>
          <w:color w:val="000000"/>
        </w:rPr>
        <w:separator/>
      </w:r>
    </w:p>
  </w:footnote>
  <w:footnote w:type="continuationSeparator" w:id="0">
    <w:p w14:paraId="5CE7E578" w14:textId="77777777" w:rsidR="00396BC5" w:rsidRDefault="00396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C3864"/>
    <w:multiLevelType w:val="multilevel"/>
    <w:tmpl w:val="1A28E0B4"/>
    <w:styleLink w:val="1"/>
    <w:lvl w:ilvl="0">
      <w:start w:val="1"/>
      <w:numFmt w:val="japaneseCounting"/>
      <w:lvlText w:val="%1、"/>
      <w:lvlJc w:val="left"/>
      <w:pPr>
        <w:ind w:left="1281" w:hanging="855"/>
      </w:pPr>
      <w:rPr>
        <w:color w:val="auto"/>
        <w:shd w:val="clear" w:color="auto" w:fill="auto"/>
        <w:lang w:val="en-US"/>
      </w:rPr>
    </w:lvl>
    <w:lvl w:ilvl="1">
      <w:start w:val="1"/>
      <w:numFmt w:val="ideographTraditional"/>
      <w:lvlText w:val="%2、"/>
      <w:lvlJc w:val="left"/>
      <w:pPr>
        <w:ind w:left="426" w:hanging="480"/>
      </w:pPr>
    </w:lvl>
    <w:lvl w:ilvl="2">
      <w:start w:val="1"/>
      <w:numFmt w:val="lowerRoman"/>
      <w:lvlText w:val="%3."/>
      <w:lvlJc w:val="right"/>
      <w:pPr>
        <w:ind w:left="906" w:hanging="480"/>
      </w:pPr>
    </w:lvl>
    <w:lvl w:ilvl="3">
      <w:start w:val="1"/>
      <w:numFmt w:val="decimal"/>
      <w:lvlText w:val="%4."/>
      <w:lvlJc w:val="left"/>
      <w:pPr>
        <w:ind w:left="1386" w:hanging="480"/>
      </w:pPr>
    </w:lvl>
    <w:lvl w:ilvl="4">
      <w:start w:val="1"/>
      <w:numFmt w:val="ideographTraditional"/>
      <w:lvlText w:val="%5、"/>
      <w:lvlJc w:val="left"/>
      <w:pPr>
        <w:ind w:left="1866" w:hanging="480"/>
      </w:pPr>
    </w:lvl>
    <w:lvl w:ilvl="5">
      <w:start w:val="1"/>
      <w:numFmt w:val="lowerRoman"/>
      <w:lvlText w:val="%6."/>
      <w:lvlJc w:val="right"/>
      <w:pPr>
        <w:ind w:left="2346" w:hanging="480"/>
      </w:pPr>
    </w:lvl>
    <w:lvl w:ilvl="6">
      <w:start w:val="1"/>
      <w:numFmt w:val="decimal"/>
      <w:lvlText w:val="%7."/>
      <w:lvlJc w:val="left"/>
      <w:pPr>
        <w:ind w:left="2826" w:hanging="480"/>
      </w:pPr>
    </w:lvl>
    <w:lvl w:ilvl="7">
      <w:start w:val="1"/>
      <w:numFmt w:val="ideographTraditional"/>
      <w:lvlText w:val="%8、"/>
      <w:lvlJc w:val="left"/>
      <w:pPr>
        <w:ind w:left="3306" w:hanging="480"/>
      </w:pPr>
    </w:lvl>
    <w:lvl w:ilvl="8">
      <w:start w:val="1"/>
      <w:numFmt w:val="lowerRoman"/>
      <w:lvlText w:val="%9."/>
      <w:lvlJc w:val="right"/>
      <w:pPr>
        <w:ind w:left="3786" w:hanging="480"/>
      </w:pPr>
    </w:lvl>
  </w:abstractNum>
  <w:num w:numId="1" w16cid:durableId="188844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749B0"/>
    <w:rsid w:val="00396BC5"/>
    <w:rsid w:val="006749B0"/>
    <w:rsid w:val="006F0217"/>
    <w:rsid w:val="008D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FD59B"/>
  <w15:docId w15:val="{BFFB2ED6-9D30-4298-970B-8E3C4C80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0">
    <w:name w:val="heading 1"/>
    <w:basedOn w:val="Textbody"/>
    <w:next w:val="Textbody"/>
    <w:uiPriority w:val="9"/>
    <w:qFormat/>
    <w:pPr>
      <w:keepNext/>
      <w:keepLines/>
      <w:spacing w:before="120" w:after="80" w:line="440" w:lineRule="exact"/>
      <w:outlineLvl w:val="0"/>
    </w:pPr>
    <w:rPr>
      <w:rFonts w:ascii="Calibri Light" w:eastAsia="標楷體" w:hAnsi="Calibri Light"/>
      <w:color w:val="2E74B5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hAnsi="Calibri Light"/>
      <w:sz w:val="18"/>
      <w:szCs w:val="18"/>
    </w:rPr>
  </w:style>
  <w:style w:type="paragraph" w:styleId="a7">
    <w:name w:val="annotation text"/>
    <w:basedOn w:val="Textbody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Revision"/>
    <w:pPr>
      <w:suppressAutoHyphens/>
    </w:pPr>
  </w:style>
  <w:style w:type="paragraph" w:customStyle="1" w:styleId="TableContents">
    <w:name w:val="Table Contents"/>
    <w:basedOn w:val="Standard"/>
    <w:pPr>
      <w:widowControl w:val="0"/>
      <w:suppressLineNumbers/>
      <w:spacing w:line="300" w:lineRule="exact"/>
    </w:p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11">
    <w:name w:val="標題 1 字元"/>
    <w:basedOn w:val="a0"/>
    <w:rPr>
      <w:rFonts w:ascii="Calibri Light" w:eastAsia="標楷體" w:hAnsi="Calibri Light" w:cs="Times New Roman"/>
      <w:color w:val="2E74B5"/>
      <w:sz w:val="36"/>
      <w:szCs w:val="4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d">
    <w:name w:val="annotation reference"/>
    <w:basedOn w:val="a0"/>
    <w:rPr>
      <w:sz w:val="18"/>
      <w:szCs w:val="18"/>
    </w:rPr>
  </w:style>
  <w:style w:type="character" w:customStyle="1" w:styleId="ae">
    <w:name w:val="註解文字 字元"/>
    <w:basedOn w:val="a0"/>
  </w:style>
  <w:style w:type="character" w:customStyle="1" w:styleId="af">
    <w:name w:val="註解主旨 字元"/>
    <w:basedOn w:val="ae"/>
    <w:rPr>
      <w:b/>
      <w:bCs/>
    </w:rPr>
  </w:style>
  <w:style w:type="character" w:styleId="af0">
    <w:name w:val="Hyperlink"/>
    <w:basedOn w:val="a0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1">
    <w:name w:val="目前的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林陽譯</dc:creator>
  <dc:description/>
  <cp:lastModifiedBy>NEHS</cp:lastModifiedBy>
  <cp:revision>2</cp:revision>
  <cp:lastPrinted>2025-05-05T03:04:00Z</cp:lastPrinted>
  <dcterms:created xsi:type="dcterms:W3CDTF">2025-09-20T02:23:00Z</dcterms:created>
  <dcterms:modified xsi:type="dcterms:W3CDTF">2025-09-20T02:23:00Z</dcterms:modified>
</cp:coreProperties>
</file>