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8C13" w14:textId="77777777" w:rsidR="001F3D67" w:rsidRDefault="00000000">
      <w:pPr>
        <w:pStyle w:val="Textbody"/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74384E" wp14:editId="3EA0D31D">
                <wp:simplePos x="0" y="0"/>
                <wp:positionH relativeFrom="column">
                  <wp:posOffset>85680</wp:posOffset>
                </wp:positionH>
                <wp:positionV relativeFrom="paragraph">
                  <wp:posOffset>-246240</wp:posOffset>
                </wp:positionV>
                <wp:extent cx="634680" cy="258120"/>
                <wp:effectExtent l="0" t="0" r="13020" b="8580"/>
                <wp:wrapNone/>
                <wp:docPr id="1" name="文字外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80" cy="25812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14:paraId="054BF2D5" w14:textId="77777777" w:rsidR="001F3D67" w:rsidRDefault="00000000"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4384E" id="_x0000_t202" coordsize="21600,21600" o:spt="202" path="m,l,21600r21600,l21600,xe">
                <v:stroke joinstyle="miter"/>
                <v:path gradientshapeok="t" o:connecttype="rect"/>
              </v:shapetype>
              <v:shape id="文字外框 2" o:spid="_x0000_s1026" type="#_x0000_t202" style="position:absolute;left:0;text-align:left;margin-left:6.75pt;margin-top:-19.4pt;width:49.95pt;height:2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" filled="f" stroked="f">
                <v:textbox inset="0,0,0,0">
                  <w:txbxContent>
                    <w:p w14:paraId="054BF2D5" w14:textId="77777777" w:rsidR="001F3D67" w:rsidRDefault="00000000"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文化部</w:t>
      </w:r>
      <w:proofErr w:type="gramStart"/>
      <w:r>
        <w:rPr>
          <w:rFonts w:ascii="標楷體" w:eastAsia="標楷體" w:hAnsi="標楷體"/>
          <w:b/>
          <w:sz w:val="36"/>
          <w:szCs w:val="36"/>
        </w:rPr>
        <w:t>114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年度「</w:t>
      </w:r>
      <w:proofErr w:type="gramStart"/>
      <w:r>
        <w:rPr>
          <w:rFonts w:ascii="標楷體" w:eastAsia="標楷體" w:hAnsi="標楷體"/>
          <w:b/>
          <w:sz w:val="36"/>
          <w:szCs w:val="36"/>
        </w:rPr>
        <w:t>青漫獎</w:t>
      </w:r>
      <w:proofErr w:type="gramEnd"/>
      <w:r>
        <w:rPr>
          <w:rFonts w:ascii="標楷體" w:eastAsia="標楷體" w:hAnsi="標楷體"/>
          <w:b/>
          <w:sz w:val="36"/>
          <w:szCs w:val="36"/>
        </w:rPr>
        <w:t>」</w:t>
      </w:r>
    </w:p>
    <w:p w14:paraId="2776654F" w14:textId="77777777" w:rsidR="001F3D67" w:rsidRDefault="00000000">
      <w:pPr>
        <w:pStyle w:val="Textbody"/>
        <w:spacing w:after="18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團體組-參賽切結書暨著作財產權授權及個人資料使用同意書</w:t>
      </w:r>
    </w:p>
    <w:p w14:paraId="04194837" w14:textId="77777777" w:rsidR="001F3D67" w:rsidRDefault="00000000">
      <w:pPr>
        <w:pStyle w:val="Textbody"/>
        <w:snapToGrid w:val="0"/>
        <w:spacing w:before="180" w:after="180" w:line="420" w:lineRule="exact"/>
        <w:jc w:val="both"/>
      </w:pPr>
      <w:r>
        <w:rPr>
          <w:rFonts w:ascii="標楷體" w:eastAsia="標楷體" w:hAnsi="標楷體"/>
          <w:sz w:val="28"/>
          <w:szCs w:val="24"/>
        </w:rPr>
        <w:t>本人</w:t>
      </w:r>
      <w:r>
        <w:rPr>
          <w:rFonts w:ascii="標楷體" w:eastAsia="標楷體" w:hAnsi="標楷體"/>
          <w:sz w:val="28"/>
          <w:szCs w:val="24"/>
          <w:u w:val="single"/>
        </w:rPr>
        <w:t xml:space="preserve">  （參賽學生） </w:t>
      </w:r>
      <w:r>
        <w:rPr>
          <w:rFonts w:ascii="標楷體" w:eastAsia="標楷體" w:hAnsi="標楷體"/>
          <w:sz w:val="28"/>
          <w:szCs w:val="24"/>
        </w:rPr>
        <w:t>參與文化部主辦</w:t>
      </w:r>
      <w:proofErr w:type="gramStart"/>
      <w:r>
        <w:rPr>
          <w:rFonts w:ascii="標楷體" w:eastAsia="標楷體" w:hAnsi="標楷體"/>
          <w:sz w:val="28"/>
          <w:szCs w:val="24"/>
        </w:rPr>
        <w:t>114</w:t>
      </w:r>
      <w:proofErr w:type="gramEnd"/>
      <w:r>
        <w:rPr>
          <w:rFonts w:ascii="標楷體" w:eastAsia="標楷體" w:hAnsi="標楷體"/>
          <w:sz w:val="28"/>
          <w:szCs w:val="24"/>
        </w:rPr>
        <w:t>年度「</w:t>
      </w:r>
      <w:proofErr w:type="gramStart"/>
      <w:r>
        <w:rPr>
          <w:rFonts w:ascii="標楷體" w:eastAsia="標楷體" w:hAnsi="標楷體"/>
          <w:sz w:val="28"/>
          <w:szCs w:val="24"/>
        </w:rPr>
        <w:t>青漫獎</w:t>
      </w:r>
      <w:proofErr w:type="gramEnd"/>
      <w:r>
        <w:rPr>
          <w:rFonts w:ascii="標楷體" w:eastAsia="標楷體" w:hAnsi="標楷體"/>
          <w:sz w:val="28"/>
          <w:szCs w:val="24"/>
        </w:rPr>
        <w:t>」（以下簡稱本活動），已確實瞭解本活動簡章內容，茲同意切結遵守本活動規定及注意事項並同意授權文化部內容如下：</w:t>
      </w:r>
    </w:p>
    <w:p w14:paraId="58F42884" w14:textId="77777777" w:rsidR="001F3D67" w:rsidRDefault="00000000">
      <w:pPr>
        <w:pStyle w:val="a3"/>
        <w:numPr>
          <w:ilvl w:val="0"/>
          <w:numId w:val="2"/>
        </w:numPr>
        <w:snapToGrid w:val="0"/>
        <w:spacing w:before="180" w:after="50" w:line="420" w:lineRule="exact"/>
        <w:ind w:left="0"/>
        <w:jc w:val="both"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/>
          <w:sz w:val="28"/>
          <w:szCs w:val="24"/>
        </w:rPr>
        <w:t>茲切結</w:t>
      </w:r>
      <w:proofErr w:type="gramEnd"/>
      <w:r>
        <w:rPr>
          <w:rFonts w:ascii="標楷體" w:eastAsia="標楷體" w:hAnsi="標楷體"/>
          <w:sz w:val="28"/>
          <w:szCs w:val="24"/>
        </w:rPr>
        <w:t>遵守以下內容：</w:t>
      </w:r>
    </w:p>
    <w:p w14:paraId="29C3352F" w14:textId="77777777" w:rsidR="001F3D67" w:rsidRDefault="00000000">
      <w:pPr>
        <w:pStyle w:val="a3"/>
        <w:numPr>
          <w:ilvl w:val="0"/>
          <w:numId w:val="3"/>
        </w:numPr>
        <w:snapToGrid w:val="0"/>
        <w:spacing w:before="180" w:after="50" w:line="420" w:lineRule="exact"/>
        <w:ind w:left="482" w:hanging="482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參賽作品內容</w:t>
      </w:r>
    </w:p>
    <w:p w14:paraId="40DC0EC3" w14:textId="77777777" w:rsidR="001F3D67" w:rsidRDefault="00000000">
      <w:pPr>
        <w:pStyle w:val="Textbody"/>
        <w:snapToGrid w:val="0"/>
        <w:spacing w:before="180" w:after="50" w:line="420" w:lineRule="exact"/>
        <w:ind w:left="888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本人保證參賽作品為本人產出之原創作品，非使用生成式AI作品或以二次創作作品參賽，且無抄襲、頂用他人名義參賽或不法侵害他人著作權或其他權利之情事，並未曾獲獎、公開發表或出版（含自媒體）。</w:t>
      </w:r>
    </w:p>
    <w:p w14:paraId="552F1BA4" w14:textId="77777777" w:rsidR="001F3D67" w:rsidRDefault="00000000">
      <w:pPr>
        <w:pStyle w:val="a3"/>
        <w:numPr>
          <w:ilvl w:val="0"/>
          <w:numId w:val="3"/>
        </w:numPr>
        <w:snapToGrid w:val="0"/>
        <w:spacing w:before="180" w:after="50" w:line="420" w:lineRule="exact"/>
        <w:ind w:left="482" w:hanging="482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獲獎獎金分配比例</w:t>
      </w:r>
    </w:p>
    <w:p w14:paraId="0B444364" w14:textId="77777777" w:rsidR="001F3D67" w:rsidRDefault="00000000">
      <w:pPr>
        <w:pStyle w:val="Textbody"/>
        <w:snapToGrid w:val="0"/>
        <w:spacing w:before="180" w:after="50" w:line="420" w:lineRule="exact"/>
        <w:ind w:left="888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本人同意若參賽作品獲獎，獎金依報名表所填列比例進行分配，文化部</w:t>
      </w:r>
      <w:proofErr w:type="gramStart"/>
      <w:r>
        <w:rPr>
          <w:rFonts w:ascii="標楷體" w:eastAsia="標楷體" w:hAnsi="標楷體"/>
          <w:sz w:val="28"/>
          <w:szCs w:val="24"/>
        </w:rPr>
        <w:t>不</w:t>
      </w:r>
      <w:proofErr w:type="gramEnd"/>
      <w:r>
        <w:rPr>
          <w:rFonts w:ascii="標楷體" w:eastAsia="標楷體" w:hAnsi="標楷體"/>
          <w:sz w:val="28"/>
          <w:szCs w:val="24"/>
        </w:rPr>
        <w:t>涉入得獎者獎金分配處理事宜。</w:t>
      </w:r>
    </w:p>
    <w:p w14:paraId="54D9FA84" w14:textId="77777777" w:rsidR="001F3D67" w:rsidRDefault="00000000">
      <w:pPr>
        <w:pStyle w:val="a3"/>
        <w:numPr>
          <w:ilvl w:val="0"/>
          <w:numId w:val="2"/>
        </w:numPr>
        <w:snapToGrid w:val="0"/>
        <w:spacing w:before="180" w:after="50" w:line="420" w:lineRule="exact"/>
        <w:ind w:left="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茲同意授權文化部內容如下：</w:t>
      </w:r>
    </w:p>
    <w:p w14:paraId="496C73B8" w14:textId="77777777" w:rsidR="001F3D67" w:rsidRDefault="00000000">
      <w:pPr>
        <w:pStyle w:val="a3"/>
        <w:numPr>
          <w:ilvl w:val="0"/>
          <w:numId w:val="4"/>
        </w:numPr>
        <w:snapToGrid w:val="0"/>
        <w:spacing w:before="180" w:after="50" w:line="420" w:lineRule="exact"/>
        <w:ind w:left="482" w:hanging="482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作品著作財產權之授權範圍</w:t>
      </w:r>
    </w:p>
    <w:p w14:paraId="60A0248C" w14:textId="77777777" w:rsidR="001F3D67" w:rsidRDefault="00000000">
      <w:pPr>
        <w:pStyle w:val="Textbody"/>
        <w:snapToGrid w:val="0"/>
        <w:spacing w:before="180" w:after="50" w:line="420" w:lineRule="exact"/>
        <w:ind w:left="888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如本人參賽作品得獎，本人同意自獲獎結果公布之日起，無償授權文化部將獲獎作品之簡介及部分內容於</w:t>
      </w:r>
      <w:proofErr w:type="gramStart"/>
      <w:r>
        <w:rPr>
          <w:rFonts w:ascii="標楷體" w:eastAsia="標楷體" w:hAnsi="標楷體"/>
          <w:sz w:val="28"/>
          <w:szCs w:val="24"/>
        </w:rPr>
        <w:t>金漫獎</w:t>
      </w:r>
      <w:proofErr w:type="gramEnd"/>
      <w:r>
        <w:rPr>
          <w:rFonts w:ascii="標楷體" w:eastAsia="標楷體" w:hAnsi="標楷體"/>
          <w:sz w:val="28"/>
          <w:szCs w:val="24"/>
        </w:rPr>
        <w:t>官方網站、</w:t>
      </w:r>
      <w:proofErr w:type="gramStart"/>
      <w:r>
        <w:rPr>
          <w:rFonts w:ascii="標楷體" w:eastAsia="標楷體" w:hAnsi="標楷體"/>
          <w:sz w:val="28"/>
          <w:szCs w:val="24"/>
        </w:rPr>
        <w:t>金漫獎與青漫獎相</w:t>
      </w:r>
      <w:proofErr w:type="gramEnd"/>
      <w:r>
        <w:rPr>
          <w:rFonts w:ascii="標楷體" w:eastAsia="標楷體" w:hAnsi="標楷體"/>
          <w:sz w:val="28"/>
          <w:szCs w:val="24"/>
        </w:rPr>
        <w:t>關文宣、頒獎典禮現場及相關推廣活動等推廣臺灣漫畫之非營利用途，為不限時間、地域、次數及方式之利用。</w:t>
      </w:r>
    </w:p>
    <w:p w14:paraId="7AA6EC5E" w14:textId="77777777" w:rsidR="001F3D67" w:rsidRDefault="00000000">
      <w:pPr>
        <w:pStyle w:val="a3"/>
        <w:numPr>
          <w:ilvl w:val="0"/>
          <w:numId w:val="4"/>
        </w:numPr>
        <w:snapToGrid w:val="0"/>
        <w:spacing w:before="180" w:after="50" w:line="420" w:lineRule="exact"/>
        <w:ind w:left="482" w:hanging="482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個人資料之特定使用</w:t>
      </w:r>
    </w:p>
    <w:p w14:paraId="70C6C65C" w14:textId="77777777" w:rsidR="001F3D67" w:rsidRDefault="00000000">
      <w:pPr>
        <w:pStyle w:val="Textbody"/>
        <w:snapToGrid w:val="0"/>
        <w:spacing w:before="180" w:after="50" w:line="420" w:lineRule="exact"/>
        <w:ind w:left="888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本人已依規定詳實填寫個人資料，無假借不實身份參與本次活動，且保證報名表所填具各項內容及相關資料皆正確無誤，並同意</w:t>
      </w:r>
      <w:proofErr w:type="gramStart"/>
      <w:r>
        <w:rPr>
          <w:rFonts w:ascii="標楷體" w:eastAsia="標楷體" w:hAnsi="標楷體"/>
          <w:sz w:val="28"/>
          <w:szCs w:val="24"/>
        </w:rPr>
        <w:t>文化部於本</w:t>
      </w:r>
      <w:proofErr w:type="gramEnd"/>
      <w:r>
        <w:rPr>
          <w:rFonts w:ascii="標楷體" w:eastAsia="標楷體" w:hAnsi="標楷體"/>
          <w:sz w:val="28"/>
          <w:szCs w:val="24"/>
        </w:rPr>
        <w:t>活動相關業務需要等特定目的，依《個人資料保護法》相關規定蒐集、電腦處理及利用本人所提供相關個人資訊，並公告（公布）本人姓名。</w:t>
      </w:r>
    </w:p>
    <w:p w14:paraId="14B4AD23" w14:textId="77777777" w:rsidR="001F3D67" w:rsidRDefault="001F3D67">
      <w:pPr>
        <w:pStyle w:val="Textbody"/>
        <w:snapToGrid w:val="0"/>
        <w:spacing w:before="180" w:after="50" w:line="420" w:lineRule="exact"/>
        <w:ind w:left="888"/>
        <w:jc w:val="both"/>
        <w:rPr>
          <w:rFonts w:ascii="標楷體" w:eastAsia="標楷體" w:hAnsi="標楷體"/>
          <w:sz w:val="28"/>
          <w:szCs w:val="24"/>
        </w:rPr>
      </w:pPr>
    </w:p>
    <w:p w14:paraId="7262D8FA" w14:textId="77777777" w:rsidR="001F3D67" w:rsidRDefault="00000000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此致</w:t>
      </w:r>
    </w:p>
    <w:p w14:paraId="552AD0AD" w14:textId="77777777" w:rsidR="001F3D67" w:rsidRDefault="00000000">
      <w:pPr>
        <w:pStyle w:val="Textbody"/>
        <w:spacing w:before="180" w:after="180" w:line="420" w:lineRule="exact"/>
      </w:pPr>
      <w:r>
        <w:rPr>
          <w:rFonts w:ascii="標楷體" w:eastAsia="標楷體" w:hAnsi="標楷體"/>
          <w:sz w:val="28"/>
          <w:szCs w:val="24"/>
        </w:rPr>
        <w:t>文化部</w:t>
      </w:r>
    </w:p>
    <w:p w14:paraId="66945F60" w14:textId="77777777" w:rsidR="001F3D67" w:rsidRDefault="001F3D67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b/>
          <w:sz w:val="28"/>
          <w:szCs w:val="24"/>
        </w:rPr>
      </w:pPr>
    </w:p>
    <w:p w14:paraId="651BE09B" w14:textId="77777777" w:rsidR="001F3D67" w:rsidRDefault="00000000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b/>
          <w:sz w:val="28"/>
          <w:szCs w:val="24"/>
        </w:rPr>
      </w:pPr>
      <w:proofErr w:type="gramStart"/>
      <w:r>
        <w:rPr>
          <w:rFonts w:ascii="標楷體" w:eastAsia="標楷體" w:hAnsi="標楷體"/>
          <w:b/>
          <w:sz w:val="28"/>
          <w:szCs w:val="24"/>
        </w:rPr>
        <w:t>立書人</w:t>
      </w:r>
      <w:proofErr w:type="gramEnd"/>
    </w:p>
    <w:p w14:paraId="79848860" w14:textId="77777777" w:rsidR="001F3D67" w:rsidRDefault="00000000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姓名（參賽學生簽章）：               身分證字號：</w:t>
      </w:r>
    </w:p>
    <w:p w14:paraId="6C70C48E" w14:textId="77777777" w:rsidR="001F3D67" w:rsidRDefault="00000000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戶籍地址：                           通訊地址：</w:t>
      </w:r>
    </w:p>
    <w:p w14:paraId="3D317B30" w14:textId="77777777" w:rsidR="001F3D67" w:rsidRDefault="00000000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聯絡電話：</w:t>
      </w:r>
    </w:p>
    <w:p w14:paraId="2E4FC72A" w14:textId="77777777" w:rsidR="001F3D67" w:rsidRDefault="001F3D67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sz w:val="22"/>
          <w:szCs w:val="20"/>
        </w:rPr>
      </w:pPr>
    </w:p>
    <w:p w14:paraId="45987139" w14:textId="77777777" w:rsidR="001F3D67" w:rsidRDefault="00000000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/>
          <w:sz w:val="22"/>
          <w:szCs w:val="20"/>
        </w:rPr>
        <w:t>※參賽學生於報名截止日(114年10月3日，含當日)前未滿18歲者，請法定代理人填寫以下欄位</w:t>
      </w:r>
    </w:p>
    <w:p w14:paraId="043C5ED1" w14:textId="77777777" w:rsidR="001F3D67" w:rsidRDefault="001F3D67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b/>
          <w:sz w:val="28"/>
          <w:szCs w:val="24"/>
        </w:rPr>
      </w:pPr>
    </w:p>
    <w:p w14:paraId="1B0E39DE" w14:textId="77777777" w:rsidR="001F3D67" w:rsidRDefault="00000000">
      <w:pPr>
        <w:pStyle w:val="Textbody"/>
        <w:snapToGrid w:val="0"/>
        <w:spacing w:before="180" w:after="50" w:line="420" w:lineRule="exact"/>
        <w:jc w:val="both"/>
      </w:pPr>
      <w:r>
        <w:rPr>
          <w:rFonts w:ascii="標楷體" w:eastAsia="標楷體" w:hAnsi="標楷體"/>
          <w:b/>
          <w:sz w:val="28"/>
          <w:szCs w:val="24"/>
        </w:rPr>
        <w:t>法定代理人</w:t>
      </w:r>
    </w:p>
    <w:p w14:paraId="0BCEA722" w14:textId="77777777" w:rsidR="001F3D67" w:rsidRDefault="00000000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姓名（法定代理人簽章）：             身分證字號：</w:t>
      </w:r>
    </w:p>
    <w:p w14:paraId="11EE80A5" w14:textId="77777777" w:rsidR="001F3D67" w:rsidRDefault="00000000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戶籍地址：                           通訊地址：</w:t>
      </w:r>
    </w:p>
    <w:p w14:paraId="05CA03C0" w14:textId="77777777" w:rsidR="001F3D67" w:rsidRDefault="00000000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聯絡電話：</w:t>
      </w:r>
    </w:p>
    <w:p w14:paraId="31FE8D01" w14:textId="77777777" w:rsidR="001F3D67" w:rsidRDefault="00000000">
      <w:pPr>
        <w:pStyle w:val="Textbody"/>
        <w:spacing w:before="180" w:after="50" w:line="420" w:lineRule="exact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中華民國  年 月 日</w:t>
      </w:r>
    </w:p>
    <w:sectPr w:rsidR="001F3D67">
      <w:footerReference w:type="default" r:id="rId7"/>
      <w:pgSz w:w="11906" w:h="16838"/>
      <w:pgMar w:top="851" w:right="1080" w:bottom="1440" w:left="1080" w:header="720" w:footer="51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890C" w14:textId="77777777" w:rsidR="00B35534" w:rsidRDefault="00B35534">
      <w:r>
        <w:separator/>
      </w:r>
    </w:p>
  </w:endnote>
  <w:endnote w:type="continuationSeparator" w:id="0">
    <w:p w14:paraId="019A48FA" w14:textId="77777777" w:rsidR="00B35534" w:rsidRDefault="00B3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A3CC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1341C5DF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D96E" w14:textId="77777777" w:rsidR="00B35534" w:rsidRDefault="00B35534">
      <w:r>
        <w:rPr>
          <w:color w:val="000000"/>
        </w:rPr>
        <w:separator/>
      </w:r>
    </w:p>
  </w:footnote>
  <w:footnote w:type="continuationSeparator" w:id="0">
    <w:p w14:paraId="08A06DE3" w14:textId="77777777" w:rsidR="00B35534" w:rsidRDefault="00B3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7E3"/>
    <w:multiLevelType w:val="multilevel"/>
    <w:tmpl w:val="9FAC2658"/>
    <w:lvl w:ilvl="0">
      <w:start w:val="1"/>
      <w:numFmt w:val="japaneseCounting"/>
      <w:suff w:val="space"/>
      <w:lvlText w:val="（%1）"/>
      <w:lvlJc w:val="left"/>
      <w:pPr>
        <w:ind w:left="284" w:hanging="284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A44CA5"/>
    <w:multiLevelType w:val="multilevel"/>
    <w:tmpl w:val="2CC84E46"/>
    <w:lvl w:ilvl="0">
      <w:start w:val="1"/>
      <w:numFmt w:val="japaneseCounting"/>
      <w:suff w:val="space"/>
      <w:lvlText w:val="%1、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E96D20"/>
    <w:multiLevelType w:val="multilevel"/>
    <w:tmpl w:val="7FA20CBA"/>
    <w:lvl w:ilvl="0">
      <w:start w:val="1"/>
      <w:numFmt w:val="japaneseCounting"/>
      <w:suff w:val="space"/>
      <w:lvlText w:val="（%1）"/>
      <w:lvlJc w:val="left"/>
      <w:pPr>
        <w:ind w:left="284" w:hanging="284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47445D"/>
    <w:multiLevelType w:val="multilevel"/>
    <w:tmpl w:val="DB4A68C0"/>
    <w:styleLink w:val="1"/>
    <w:lvl w:ilvl="0">
      <w:start w:val="1"/>
      <w:numFmt w:val="japaneseCounting"/>
      <w:lvlText w:val="%1、"/>
      <w:lvlJc w:val="left"/>
      <w:pPr>
        <w:ind w:left="1281" w:hanging="855"/>
      </w:pPr>
      <w:rPr>
        <w:color w:val="auto"/>
        <w:shd w:val="clear" w:color="auto" w:fill="auto"/>
        <w:lang w:val="en-US"/>
      </w:rPr>
    </w:lvl>
    <w:lvl w:ilvl="1">
      <w:start w:val="1"/>
      <w:numFmt w:val="ideographTraditional"/>
      <w:lvlText w:val="%2、"/>
      <w:lvlJc w:val="left"/>
      <w:pPr>
        <w:ind w:left="426" w:hanging="480"/>
      </w:pPr>
    </w:lvl>
    <w:lvl w:ilvl="2">
      <w:start w:val="1"/>
      <w:numFmt w:val="lowerRoman"/>
      <w:lvlText w:val="%3."/>
      <w:lvlJc w:val="right"/>
      <w:pPr>
        <w:ind w:left="906" w:hanging="480"/>
      </w:pPr>
    </w:lvl>
    <w:lvl w:ilvl="3">
      <w:start w:val="1"/>
      <w:numFmt w:val="decimal"/>
      <w:lvlText w:val="%4."/>
      <w:lvlJc w:val="left"/>
      <w:pPr>
        <w:ind w:left="1386" w:hanging="480"/>
      </w:pPr>
    </w:lvl>
    <w:lvl w:ilvl="4">
      <w:start w:val="1"/>
      <w:numFmt w:val="ideographTraditional"/>
      <w:lvlText w:val="%5、"/>
      <w:lvlJc w:val="left"/>
      <w:pPr>
        <w:ind w:left="1866" w:hanging="480"/>
      </w:pPr>
    </w:lvl>
    <w:lvl w:ilvl="5">
      <w:start w:val="1"/>
      <w:numFmt w:val="lowerRoman"/>
      <w:lvlText w:val="%6."/>
      <w:lvlJc w:val="right"/>
      <w:pPr>
        <w:ind w:left="2346" w:hanging="480"/>
      </w:pPr>
    </w:lvl>
    <w:lvl w:ilvl="6">
      <w:start w:val="1"/>
      <w:numFmt w:val="decimal"/>
      <w:lvlText w:val="%7."/>
      <w:lvlJc w:val="left"/>
      <w:pPr>
        <w:ind w:left="2826" w:hanging="480"/>
      </w:pPr>
    </w:lvl>
    <w:lvl w:ilvl="7">
      <w:start w:val="1"/>
      <w:numFmt w:val="ideographTraditional"/>
      <w:lvlText w:val="%8、"/>
      <w:lvlJc w:val="left"/>
      <w:pPr>
        <w:ind w:left="3306" w:hanging="480"/>
      </w:pPr>
    </w:lvl>
    <w:lvl w:ilvl="8">
      <w:start w:val="1"/>
      <w:numFmt w:val="lowerRoman"/>
      <w:lvlText w:val="%9."/>
      <w:lvlJc w:val="right"/>
      <w:pPr>
        <w:ind w:left="3786" w:hanging="480"/>
      </w:pPr>
    </w:lvl>
  </w:abstractNum>
  <w:num w:numId="1" w16cid:durableId="360590976">
    <w:abstractNumId w:val="3"/>
  </w:num>
  <w:num w:numId="2" w16cid:durableId="890582039">
    <w:abstractNumId w:val="1"/>
  </w:num>
  <w:num w:numId="3" w16cid:durableId="769474696">
    <w:abstractNumId w:val="0"/>
  </w:num>
  <w:num w:numId="4" w16cid:durableId="1563833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3D67"/>
    <w:rsid w:val="001F3D67"/>
    <w:rsid w:val="00215DD8"/>
    <w:rsid w:val="00680A83"/>
    <w:rsid w:val="00B3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FAFA"/>
  <w15:docId w15:val="{79503F50-D046-4A8B-90AB-48E4A20C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Textbody"/>
    <w:next w:val="Textbody"/>
    <w:uiPriority w:val="9"/>
    <w:qFormat/>
    <w:pPr>
      <w:keepNext/>
      <w:keepLines/>
      <w:spacing w:before="120" w:after="80" w:line="440" w:lineRule="exact"/>
      <w:outlineLvl w:val="0"/>
    </w:pPr>
    <w:rPr>
      <w:rFonts w:ascii="Calibri Light" w:eastAsia="標楷體" w:hAnsi="Calibri Light"/>
      <w:color w:val="2E74B5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Revision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  <w:spacing w:line="300" w:lineRule="exact"/>
    </w:p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11">
    <w:name w:val="標題 1 字元"/>
    <w:basedOn w:val="a0"/>
    <w:rPr>
      <w:rFonts w:ascii="Calibri Light" w:eastAsia="標楷體" w:hAnsi="Calibri Light" w:cs="Times New Roman"/>
      <w:color w:val="2E74B5"/>
      <w:sz w:val="36"/>
      <w:szCs w:val="4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</w:style>
  <w:style w:type="character" w:customStyle="1" w:styleId="af">
    <w:name w:val="註解主旨 字元"/>
    <w:basedOn w:val="ae"/>
    <w:rPr>
      <w:b/>
      <w:bCs/>
    </w:rPr>
  </w:style>
  <w:style w:type="character" w:styleId="af0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">
    <w:name w:val="目前的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林陽譯</dc:creator>
  <dc:description/>
  <cp:lastModifiedBy>NEHS</cp:lastModifiedBy>
  <cp:revision>2</cp:revision>
  <cp:lastPrinted>2025-05-05T03:04:00Z</cp:lastPrinted>
  <dcterms:created xsi:type="dcterms:W3CDTF">2025-09-20T02:23:00Z</dcterms:created>
  <dcterms:modified xsi:type="dcterms:W3CDTF">2025-09-20T02:23:00Z</dcterms:modified>
</cp:coreProperties>
</file>