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0FBF" w14:textId="77777777"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r w:rsidRPr="00126132">
        <w:rPr>
          <w:rFonts w:eastAsia="標楷體" w:hint="eastAsia"/>
          <w:b/>
          <w:bCs/>
          <w:color w:val="0D0D0D"/>
          <w:sz w:val="32"/>
          <w:szCs w:val="36"/>
        </w:rPr>
        <w:t>「</w:t>
      </w:r>
      <w:bookmarkStart w:id="1" w:name="_Hlk124356050"/>
      <w:r w:rsidRPr="00126132">
        <w:rPr>
          <w:rFonts w:eastAsia="標楷體"/>
          <w:b/>
          <w:bCs/>
          <w:color w:val="0D0D0D"/>
          <w:sz w:val="32"/>
          <w:szCs w:val="36"/>
        </w:rPr>
        <w:t>2030</w:t>
      </w:r>
      <w:r w:rsidRPr="00126132">
        <w:rPr>
          <w:rFonts w:eastAsia="標楷體" w:hint="eastAsia"/>
          <w:b/>
          <w:bCs/>
          <w:color w:val="0D0D0D"/>
          <w:sz w:val="32"/>
          <w:szCs w:val="36"/>
        </w:rPr>
        <w:t>雙語政策</w:t>
      </w:r>
      <w:r w:rsidRPr="00126132">
        <w:rPr>
          <w:rFonts w:eastAsia="標楷體"/>
          <w:b/>
          <w:bCs/>
          <w:color w:val="0D0D0D"/>
          <w:sz w:val="32"/>
          <w:szCs w:val="36"/>
        </w:rPr>
        <w:t>─</w:t>
      </w:r>
      <w:r w:rsidRPr="00126132">
        <w:rPr>
          <w:rFonts w:eastAsia="標楷體" w:hint="eastAsia"/>
          <w:b/>
          <w:bCs/>
          <w:color w:val="0D0D0D"/>
          <w:sz w:val="32"/>
          <w:szCs w:val="36"/>
        </w:rPr>
        <w:t>提升國中小英語教師教學效能</w:t>
      </w:r>
      <w:r w:rsidRPr="00126132">
        <w:rPr>
          <w:rFonts w:eastAsia="標楷體"/>
          <w:b/>
          <w:bCs/>
          <w:color w:val="0D0D0D"/>
          <w:sz w:val="32"/>
          <w:szCs w:val="36"/>
        </w:rPr>
        <w:t>─</w:t>
      </w:r>
      <w:r w:rsidRPr="00126132">
        <w:rPr>
          <w:rFonts w:eastAsia="標楷體" w:hint="eastAsia"/>
          <w:b/>
          <w:bCs/>
          <w:color w:val="0D0D0D"/>
          <w:sz w:val="32"/>
          <w:szCs w:val="36"/>
        </w:rPr>
        <w:t>教師國內英語專業發展及選送教師海外短期進修計畫</w:t>
      </w:r>
      <w:bookmarkEnd w:id="1"/>
      <w:r w:rsidRPr="00126132">
        <w:rPr>
          <w:rFonts w:eastAsia="標楷體" w:hint="eastAsia"/>
          <w:b/>
          <w:bCs/>
          <w:color w:val="0D0D0D"/>
          <w:sz w:val="32"/>
          <w:szCs w:val="36"/>
        </w:rPr>
        <w:t>」</w:t>
      </w:r>
    </w:p>
    <w:bookmarkEnd w:id="0"/>
    <w:p w14:paraId="0227185D" w14:textId="77777777" w:rsidR="002268AC" w:rsidRPr="00126132" w:rsidRDefault="002268AC" w:rsidP="003F5BBB">
      <w:pPr>
        <w:pStyle w:val="ae"/>
        <w:spacing w:beforeLines="50" w:before="224" w:afterLines="50" w:after="224"/>
        <w:rPr>
          <w:rFonts w:eastAsia="標楷體"/>
          <w:color w:val="0D0D0D"/>
        </w:rPr>
      </w:pPr>
    </w:p>
    <w:p w14:paraId="30DE5292" w14:textId="77777777" w:rsidR="002268AC" w:rsidRPr="00126132" w:rsidRDefault="002268AC" w:rsidP="00DD3629">
      <w:pPr>
        <w:pStyle w:val="ab"/>
        <w:spacing w:beforeLines="50" w:before="224" w:afterLines="50" w:after="224"/>
        <w:rPr>
          <w:rFonts w:eastAsia="標楷體"/>
          <w:color w:val="0D0D0D"/>
        </w:rPr>
      </w:pPr>
    </w:p>
    <w:p w14:paraId="5C127A04" w14:textId="77777777" w:rsidR="002268AC" w:rsidRPr="00126132" w:rsidRDefault="002268AC" w:rsidP="003F5BBB">
      <w:pPr>
        <w:snapToGrid w:val="0"/>
        <w:spacing w:beforeLines="50" w:before="224" w:afterLines="50" w:after="224"/>
        <w:rPr>
          <w:rFonts w:eastAsia="標楷體"/>
          <w:color w:val="0D0D0D"/>
        </w:rPr>
      </w:pPr>
    </w:p>
    <w:p w14:paraId="4BDFC72A" w14:textId="77777777" w:rsidR="002268AC" w:rsidRPr="00126132" w:rsidRDefault="002268AC" w:rsidP="003F5BBB">
      <w:pPr>
        <w:snapToGrid w:val="0"/>
        <w:spacing w:beforeLines="50" w:before="224" w:afterLines="50" w:after="224"/>
        <w:jc w:val="center"/>
        <w:rPr>
          <w:rFonts w:eastAsia="標楷體"/>
          <w:b/>
          <w:color w:val="0D0D0D"/>
          <w:sz w:val="40"/>
          <w:szCs w:val="40"/>
        </w:rPr>
      </w:pPr>
    </w:p>
    <w:p w14:paraId="62E87CAF" w14:textId="77777777" w:rsidR="002268AC" w:rsidRPr="00126132" w:rsidRDefault="002268AC" w:rsidP="003F5BBB">
      <w:pPr>
        <w:snapToGrid w:val="0"/>
        <w:spacing w:beforeLines="50" w:before="224" w:afterLines="50" w:after="224"/>
        <w:jc w:val="center"/>
        <w:rPr>
          <w:rFonts w:eastAsia="標楷體"/>
          <w:color w:val="0D0D0D"/>
          <w:sz w:val="40"/>
          <w:szCs w:val="40"/>
        </w:rPr>
      </w:pPr>
    </w:p>
    <w:p w14:paraId="0C042B08" w14:textId="77777777" w:rsidR="000B479B" w:rsidRPr="00126132" w:rsidRDefault="000B479B" w:rsidP="003F5BBB">
      <w:pPr>
        <w:snapToGrid w:val="0"/>
        <w:spacing w:beforeLines="50" w:before="224" w:afterLines="50" w:after="224"/>
        <w:jc w:val="center"/>
        <w:rPr>
          <w:rFonts w:eastAsia="標楷體"/>
          <w:color w:val="0D0D0D"/>
          <w:sz w:val="40"/>
          <w:szCs w:val="40"/>
        </w:rPr>
      </w:pPr>
    </w:p>
    <w:p w14:paraId="16F38323" w14:textId="77777777" w:rsidR="000B479B" w:rsidRPr="00126132" w:rsidRDefault="000B479B" w:rsidP="003F5BBB">
      <w:pPr>
        <w:snapToGrid w:val="0"/>
        <w:spacing w:beforeLines="50" w:before="224" w:afterLines="50" w:after="224"/>
        <w:jc w:val="center"/>
        <w:rPr>
          <w:rFonts w:eastAsia="標楷體"/>
          <w:color w:val="0D0D0D"/>
          <w:sz w:val="40"/>
          <w:szCs w:val="40"/>
        </w:rPr>
      </w:pPr>
    </w:p>
    <w:p w14:paraId="16FA9628" w14:textId="77777777"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年國中小英語教師海外短期進修報名簡章</w:t>
      </w:r>
    </w:p>
    <w:p w14:paraId="265F381A"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2DF8006F" w14:textId="77777777" w:rsidR="00BE6CB1" w:rsidRPr="00126132" w:rsidRDefault="00BE6CB1" w:rsidP="003F5BBB">
      <w:pPr>
        <w:snapToGrid w:val="0"/>
        <w:spacing w:beforeLines="50" w:before="224" w:afterLines="50" w:after="224"/>
        <w:ind w:right="-1"/>
        <w:jc w:val="center"/>
        <w:rPr>
          <w:rFonts w:eastAsia="標楷體"/>
          <w:color w:val="0D0D0D"/>
          <w:sz w:val="48"/>
          <w:szCs w:val="48"/>
        </w:rPr>
      </w:pPr>
    </w:p>
    <w:p w14:paraId="1E3564A3"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0162918B"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3D762A2F"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793D18C0"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37EB7496" w14:textId="77777777" w:rsidR="002268AC" w:rsidRDefault="002268AC" w:rsidP="003F5BBB">
      <w:pPr>
        <w:snapToGrid w:val="0"/>
        <w:spacing w:beforeLines="50" w:before="224" w:afterLines="50" w:after="224"/>
        <w:ind w:right="-1"/>
        <w:jc w:val="center"/>
        <w:rPr>
          <w:rFonts w:eastAsia="標楷體"/>
          <w:color w:val="0D0D0D"/>
          <w:sz w:val="48"/>
          <w:szCs w:val="48"/>
        </w:rPr>
      </w:pPr>
    </w:p>
    <w:p w14:paraId="5EE47BA0"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7E67A0DB" w14:textId="77777777"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14:paraId="6892FBCD" w14:textId="77777777"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14:paraId="69D2C641" w14:textId="77777777"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14:paraId="560CA333" w14:textId="77777777"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14:paraId="3DDDB178" w14:textId="77777777"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r w:rsidRPr="00126132">
        <w:rPr>
          <w:rFonts w:eastAsia="標楷體"/>
          <w:color w:val="0D0D0D"/>
        </w:rPr>
        <w:t>─</w:t>
      </w:r>
      <w:r w:rsidRPr="00126132">
        <w:rPr>
          <w:rFonts w:eastAsia="標楷體" w:hint="eastAsia"/>
          <w:color w:val="0D0D0D"/>
        </w:rPr>
        <w:t>人才培育促進就業建設</w:t>
      </w:r>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14:paraId="7CEE2F8B" w14:textId="77777777"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14:paraId="58A2D75D" w14:textId="77777777"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7F7711" w:rsidRPr="00126132">
        <w:rPr>
          <w:rFonts w:eastAsia="標楷體" w:hint="eastAsia"/>
          <w:color w:val="0D0D0D"/>
        </w:rPr>
        <w:t>選送英語教師</w:t>
      </w:r>
      <w:bookmarkStart w:id="2" w:name="_Hlk127538997"/>
      <w:r w:rsidR="007F7711" w:rsidRPr="00126132">
        <w:rPr>
          <w:rFonts w:eastAsia="標楷體" w:hint="eastAsia"/>
          <w:color w:val="0D0D0D"/>
        </w:rPr>
        <w:t>海外短期進修</w:t>
      </w:r>
      <w:bookmarkEnd w:id="2"/>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14:paraId="7A2CEBF7" w14:textId="77777777"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14:paraId="28655320" w14:textId="77777777"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2"/>
        <w:tblW w:w="0" w:type="auto"/>
        <w:tblInd w:w="675" w:type="dxa"/>
        <w:tblLook w:val="04A0" w:firstRow="1" w:lastRow="0" w:firstColumn="1" w:lastColumn="0" w:noHBand="0" w:noVBand="1"/>
      </w:tblPr>
      <w:tblGrid>
        <w:gridCol w:w="724"/>
        <w:gridCol w:w="1212"/>
        <w:gridCol w:w="3195"/>
        <w:gridCol w:w="3822"/>
      </w:tblGrid>
      <w:tr w:rsidR="00090547" w:rsidRPr="00844738" w14:paraId="4FD842C3" w14:textId="77777777" w:rsidTr="0003633F">
        <w:tc>
          <w:tcPr>
            <w:tcW w:w="737" w:type="dxa"/>
            <w:vMerge w:val="restart"/>
          </w:tcPr>
          <w:p w14:paraId="5232B7C8" w14:textId="77777777" w:rsidR="00413390" w:rsidRDefault="00413390" w:rsidP="008662B1">
            <w:pPr>
              <w:snapToGrid w:val="0"/>
              <w:rPr>
                <w:rFonts w:eastAsia="標楷體"/>
                <w:bCs/>
                <w:color w:val="0D0D0D" w:themeColor="text1" w:themeTint="F2"/>
              </w:rPr>
            </w:pPr>
          </w:p>
          <w:p w14:paraId="7EC16698" w14:textId="77777777" w:rsidR="00413390" w:rsidRDefault="00413390" w:rsidP="008662B1">
            <w:pPr>
              <w:snapToGrid w:val="0"/>
              <w:rPr>
                <w:rFonts w:eastAsia="標楷體"/>
                <w:bCs/>
                <w:color w:val="0D0D0D" w:themeColor="text1" w:themeTint="F2"/>
              </w:rPr>
            </w:pPr>
          </w:p>
          <w:p w14:paraId="5C89C77C" w14:textId="77777777" w:rsidR="00413390" w:rsidRDefault="00413390" w:rsidP="008662B1">
            <w:pPr>
              <w:snapToGrid w:val="0"/>
              <w:rPr>
                <w:rFonts w:eastAsia="標楷體"/>
                <w:bCs/>
                <w:color w:val="0D0D0D" w:themeColor="text1" w:themeTint="F2"/>
              </w:rPr>
            </w:pPr>
          </w:p>
          <w:p w14:paraId="2CB6BA0A" w14:textId="77777777" w:rsidR="00413390" w:rsidRDefault="00413390" w:rsidP="008662B1">
            <w:pPr>
              <w:snapToGrid w:val="0"/>
              <w:rPr>
                <w:rFonts w:eastAsia="標楷體"/>
                <w:bCs/>
                <w:color w:val="0D0D0D" w:themeColor="text1" w:themeTint="F2"/>
              </w:rPr>
            </w:pPr>
          </w:p>
          <w:p w14:paraId="790BCAE0" w14:textId="77777777" w:rsidR="00413390" w:rsidRDefault="00413390" w:rsidP="008662B1">
            <w:pPr>
              <w:snapToGrid w:val="0"/>
              <w:rPr>
                <w:rFonts w:eastAsia="標楷體"/>
                <w:bCs/>
                <w:color w:val="0D0D0D" w:themeColor="text1" w:themeTint="F2"/>
              </w:rPr>
            </w:pPr>
          </w:p>
          <w:p w14:paraId="5472EAE2" w14:textId="77777777" w:rsidR="00413390" w:rsidRDefault="00413390" w:rsidP="008662B1">
            <w:pPr>
              <w:snapToGrid w:val="0"/>
              <w:rPr>
                <w:rFonts w:eastAsia="標楷體"/>
                <w:bCs/>
                <w:color w:val="0D0D0D" w:themeColor="text1" w:themeTint="F2"/>
              </w:rPr>
            </w:pPr>
          </w:p>
          <w:p w14:paraId="57A9D583" w14:textId="77777777" w:rsidR="00413390" w:rsidRDefault="00413390" w:rsidP="008662B1">
            <w:pPr>
              <w:snapToGrid w:val="0"/>
              <w:rPr>
                <w:rFonts w:eastAsia="標楷體"/>
                <w:bCs/>
                <w:color w:val="0D0D0D" w:themeColor="text1" w:themeTint="F2"/>
              </w:rPr>
            </w:pPr>
          </w:p>
          <w:p w14:paraId="2970F4A2"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14:paraId="6D65AFDC" w14:textId="77777777"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14:paraId="71186FEC" w14:textId="77777777"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14:paraId="518AAB3E" w14:textId="77777777"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14:paraId="7016FDAB" w14:textId="77777777" w:rsidTr="0003633F">
        <w:trPr>
          <w:trHeight w:val="707"/>
        </w:trPr>
        <w:tc>
          <w:tcPr>
            <w:tcW w:w="737" w:type="dxa"/>
            <w:vMerge/>
          </w:tcPr>
          <w:p w14:paraId="3686197E"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518CCAC4" w14:textId="77777777"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14:paraId="214BB2CC" w14:textId="77777777"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14:paraId="1A356D6F" w14:textId="77777777" w:rsidTr="0003633F">
        <w:tc>
          <w:tcPr>
            <w:tcW w:w="737" w:type="dxa"/>
            <w:vMerge/>
          </w:tcPr>
          <w:p w14:paraId="3D0E86DA"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71582B3D" w14:textId="77777777"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14:paraId="5E7FBF64" w14:textId="77777777"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14:paraId="65DE3F76" w14:textId="77777777"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14:paraId="071F9A6C" w14:textId="77777777" w:rsidTr="0003633F">
        <w:tc>
          <w:tcPr>
            <w:tcW w:w="737" w:type="dxa"/>
            <w:vMerge/>
          </w:tcPr>
          <w:p w14:paraId="0EB3ED74" w14:textId="77777777" w:rsidR="00964356" w:rsidRPr="00844738" w:rsidRDefault="00964356" w:rsidP="008662B1">
            <w:pPr>
              <w:snapToGrid w:val="0"/>
              <w:rPr>
                <w:rFonts w:eastAsia="標楷體"/>
                <w:bCs/>
                <w:color w:val="0D0D0D" w:themeColor="text1" w:themeTint="F2"/>
              </w:rPr>
            </w:pPr>
          </w:p>
        </w:tc>
        <w:tc>
          <w:tcPr>
            <w:tcW w:w="1248" w:type="dxa"/>
            <w:vAlign w:val="center"/>
          </w:tcPr>
          <w:p w14:paraId="27A94279" w14:textId="77777777"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14:paraId="2367F2CD" w14:textId="77777777"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14:paraId="65DA69F4" w14:textId="77777777"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14:paraId="74E062CE" w14:textId="77777777" w:rsidTr="0003633F">
        <w:trPr>
          <w:trHeight w:val="3446"/>
        </w:trPr>
        <w:tc>
          <w:tcPr>
            <w:tcW w:w="737" w:type="dxa"/>
            <w:vMerge/>
          </w:tcPr>
          <w:p w14:paraId="6273E079"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1277677D"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14:paraId="09C9DE9C"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部定英語</w:t>
            </w:r>
          </w:p>
          <w:p w14:paraId="206DC2FE"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最低節數</w:t>
            </w:r>
          </w:p>
        </w:tc>
        <w:tc>
          <w:tcPr>
            <w:tcW w:w="7194" w:type="dxa"/>
            <w:gridSpan w:val="2"/>
          </w:tcPr>
          <w:p w14:paraId="2DDE4638" w14:textId="77777777"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「部定課程</w:t>
            </w:r>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須達到最低</w:t>
            </w:r>
            <w:r w:rsidRPr="00844738">
              <w:rPr>
                <w:rFonts w:eastAsia="標楷體" w:hint="eastAsia"/>
                <w:bCs/>
                <w:color w:val="0D0D0D" w:themeColor="text1" w:themeTint="F2"/>
              </w:rPr>
              <w:t>節</w:t>
            </w:r>
            <w:r w:rsidR="00090547" w:rsidRPr="00844738">
              <w:rPr>
                <w:rFonts w:eastAsia="標楷體" w:hint="eastAsia"/>
                <w:bCs/>
                <w:color w:val="0D0D0D" w:themeColor="text1" w:themeTint="F2"/>
              </w:rPr>
              <w:t>數規定：</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14:paraId="48AB16AF" w14:textId="77777777" w:rsidTr="0020603A">
              <w:tc>
                <w:tcPr>
                  <w:tcW w:w="1019" w:type="dxa"/>
                  <w:tcBorders>
                    <w:top w:val="single" w:sz="4" w:space="0" w:color="auto"/>
                    <w:left w:val="single" w:sz="4" w:space="0" w:color="auto"/>
                    <w:bottom w:val="single" w:sz="4" w:space="0" w:color="auto"/>
                    <w:right w:val="single" w:sz="4" w:space="0" w:color="auto"/>
                  </w:tcBorders>
                  <w:vAlign w:val="center"/>
                </w:tcPr>
                <w:p w14:paraId="433891CF"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14:paraId="6C3E8644"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14:paraId="35B1D744"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14:paraId="029C0939"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14:paraId="371A880E"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14:paraId="0FE24B58"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14:paraId="777139AB"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14:paraId="4DBE58FF"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14:paraId="1A68FC7D"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14:paraId="279D495F" w14:textId="77777777" w:rsidTr="0020603A">
              <w:tc>
                <w:tcPr>
                  <w:tcW w:w="1019" w:type="dxa"/>
                  <w:tcBorders>
                    <w:top w:val="single" w:sz="4" w:space="0" w:color="auto"/>
                    <w:left w:val="single" w:sz="4" w:space="0" w:color="auto"/>
                    <w:bottom w:val="single" w:sz="4" w:space="0" w:color="auto"/>
                    <w:right w:val="single" w:sz="4" w:space="0" w:color="auto"/>
                  </w:tcBorders>
                </w:tcPr>
                <w:p w14:paraId="66921828"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14:paraId="0DB5958B"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14:paraId="0A36B544" w14:textId="77777777"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14:paraId="6FD494EB"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4961E372"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4B5F71CB"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14:paraId="66CC282B" w14:textId="77777777"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14:paraId="58148612"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14:paraId="26684219"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14:paraId="08BC7F98"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14:paraId="42779AC6"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14:paraId="01796C62"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2A3FA5E6"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39FE75DD"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412DE721"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1908B58E"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7E29D6E2"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14:paraId="26259530"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14:paraId="0AD91A4C"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45D29081"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439D90D1"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71FC6052"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7A081D1A"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24515D44"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6073C60E"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5481E472"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1625CFB2"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455F6ABE"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0EC981C3"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6383D587"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53A38504"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4332D6A6"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1061833C"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07F461FA"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51160479"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788EDA54"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1B5ACA85"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14:paraId="0518097E"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0630CA98"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18D8D5F4"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5194B5F9"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14:paraId="54B668D4" w14:textId="77777777" w:rsidR="00BF46F8" w:rsidRPr="00844738" w:rsidRDefault="00BF46F8" w:rsidP="00BF46F8">
            <w:pPr>
              <w:snapToGrid w:val="0"/>
              <w:jc w:val="both"/>
              <w:rPr>
                <w:rFonts w:eastAsia="標楷體"/>
                <w:bCs/>
                <w:color w:val="0D0D0D" w:themeColor="text1" w:themeTint="F2"/>
              </w:rPr>
            </w:pPr>
          </w:p>
        </w:tc>
      </w:tr>
    </w:tbl>
    <w:p w14:paraId="5F3B7836" w14:textId="77777777"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r w:rsidR="00260137" w:rsidRPr="00343913">
        <w:rPr>
          <w:rFonts w:ascii="標楷體" w:eastAsia="標楷體" w:hAnsi="標楷體" w:hint="eastAsia"/>
          <w:bCs/>
          <w:color w:val="0D0D0D" w:themeColor="text1" w:themeTint="F2"/>
        </w:rPr>
        <w:t>一</w:t>
      </w:r>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14:paraId="077FA7BB" w14:textId="77777777"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14:paraId="47526AEE" w14:textId="77777777"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14:paraId="3FDCF691" w14:textId="77777777"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從初任教師起算至</w:t>
      </w:r>
      <w:r w:rsidR="00B47D54" w:rsidRPr="00844738">
        <w:rPr>
          <w:rFonts w:eastAsia="標楷體"/>
          <w:color w:val="0D0D0D" w:themeColor="text1" w:themeTint="F2"/>
        </w:rPr>
        <w:t>113</w:t>
      </w:r>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r w:rsidRPr="00844738">
        <w:rPr>
          <w:rFonts w:eastAsia="標楷體" w:hint="eastAsia"/>
          <w:color w:val="0D0D0D" w:themeColor="text1" w:themeTint="F2"/>
        </w:rPr>
        <w:t>。</w:t>
      </w:r>
    </w:p>
    <w:p w14:paraId="1AEBE4CE" w14:textId="77777777"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14:paraId="66B57B4A" w14:textId="77777777"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14:paraId="5B47B886" w14:textId="77777777"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14:paraId="697EC312" w14:textId="77777777"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每週授課部定英語最低節數：</w:t>
      </w:r>
      <w:r w:rsidR="0003184C">
        <w:rPr>
          <w:rFonts w:eastAsia="標楷體" w:hint="eastAsia"/>
          <w:color w:val="0D0D0D"/>
        </w:rPr>
        <w:t>由承辦單位逕依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登載之資料正確性；最低授課節數僅計算「部定課程</w:t>
      </w:r>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r w:rsidR="00B1098A">
        <w:rPr>
          <w:rFonts w:eastAsia="標楷體" w:hint="eastAsia"/>
          <w:color w:val="0D0D0D"/>
        </w:rPr>
        <w:t>均</w:t>
      </w:r>
      <w:r w:rsidR="006D57A7" w:rsidRPr="000B22B8">
        <w:rPr>
          <w:rFonts w:eastAsia="標楷體" w:hint="eastAsia"/>
          <w:color w:val="0D0D0D"/>
        </w:rPr>
        <w:t>不列入計算。</w:t>
      </w:r>
    </w:p>
    <w:p w14:paraId="3F0E73F0" w14:textId="77777777"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14:paraId="28829555" w14:textId="77777777"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進修期間生活事項均須由教師自理，爰有意願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r w:rsidR="000F05F0" w:rsidRPr="00FF1AF8">
        <w:rPr>
          <w:rFonts w:eastAsia="標楷體"/>
          <w:bCs/>
          <w:lang w:val="x-none"/>
        </w:rPr>
        <w:t>)</w:t>
      </w:r>
      <w:r w:rsidR="000F05F0" w:rsidRPr="00FF1AF8">
        <w:rPr>
          <w:rFonts w:eastAsia="標楷體" w:hint="eastAsia"/>
          <w:bCs/>
          <w:lang w:val="x-none"/>
        </w:rPr>
        <w:t>，</w:t>
      </w:r>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
    <w:p w14:paraId="34A79ADF" w14:textId="77777777"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實際教授部定英語課程節數較多之教師</w:t>
      </w:r>
      <w:r w:rsidR="0010556E">
        <w:rPr>
          <w:rFonts w:eastAsia="標楷體" w:hint="eastAsia"/>
        </w:rPr>
        <w:t>」</w:t>
      </w:r>
      <w:r w:rsidR="00260137" w:rsidRPr="000B22B8">
        <w:rPr>
          <w:rFonts w:eastAsia="標楷體" w:hint="eastAsia"/>
        </w:rPr>
        <w:t>優先錄取為原則；倘前揭教師錄取後仍有餘額，始審查及錄取曾獲公費補助之海外進修英語教師，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全額補助者次之。</w:t>
      </w:r>
    </w:p>
    <w:p w14:paraId="1CED314F" w14:textId="77777777"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14:paraId="52896470" w14:textId="77777777"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14:paraId="7BDEF420" w14:textId="45F92F01" w:rsidR="00245F1C" w:rsidRPr="000B22B8" w:rsidRDefault="007B184F"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14:anchorId="596A4D5C" wp14:editId="7CA44BB4">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14:paraId="294C1C40" w14:textId="77777777" w:rsidR="00410767" w:rsidRDefault="001E4D39" w:rsidP="00206926">
                            <w:pPr>
                              <w:jc w:val="center"/>
                              <w:rPr>
                                <w:rFonts w:ascii="標楷體" w:eastAsia="標楷體" w:hAnsi="標楷體"/>
                              </w:rPr>
                            </w:pPr>
                            <w:r>
                              <w:rPr>
                                <w:rFonts w:ascii="標楷體" w:eastAsia="標楷體" w:hAnsi="標楷體" w:hint="eastAsia"/>
                              </w:rPr>
                              <w:t>核定</w:t>
                            </w:r>
                          </w:p>
                          <w:p w14:paraId="67E4979E" w14:textId="77777777"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A4D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14:paraId="294C1C40" w14:textId="77777777" w:rsidR="00410767" w:rsidRDefault="001E4D39" w:rsidP="00206926">
                      <w:pPr>
                        <w:jc w:val="center"/>
                        <w:rPr>
                          <w:rFonts w:ascii="標楷體" w:eastAsia="標楷體" w:hAnsi="標楷體"/>
                        </w:rPr>
                      </w:pPr>
                      <w:r>
                        <w:rPr>
                          <w:rFonts w:ascii="標楷體" w:eastAsia="標楷體" w:hAnsi="標楷體" w:hint="eastAsia"/>
                        </w:rPr>
                        <w:t>核定</w:t>
                      </w:r>
                    </w:p>
                    <w:p w14:paraId="67E4979E" w14:textId="77777777"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5E26A4CD" wp14:editId="0DA8B3A1">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14:paraId="6562ACE9" w14:textId="77777777" w:rsidR="001E4D39" w:rsidRDefault="007419F9" w:rsidP="0028295F">
                            <w:pPr>
                              <w:rPr>
                                <w:rFonts w:ascii="標楷體" w:eastAsia="標楷體" w:hAnsi="標楷體"/>
                              </w:rPr>
                            </w:pPr>
                            <w:r>
                              <w:rPr>
                                <w:rFonts w:ascii="標楷體" w:eastAsia="標楷體" w:hAnsi="標楷體" w:hint="eastAsia"/>
                              </w:rPr>
                              <w:t>承辦單位</w:t>
                            </w:r>
                          </w:p>
                          <w:p w14:paraId="15906640" w14:textId="77777777"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6A4CD"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14:paraId="6562ACE9" w14:textId="77777777" w:rsidR="001E4D39" w:rsidRDefault="007419F9" w:rsidP="0028295F">
                      <w:pPr>
                        <w:rPr>
                          <w:rFonts w:ascii="標楷體" w:eastAsia="標楷體" w:hAnsi="標楷體"/>
                        </w:rPr>
                      </w:pPr>
                      <w:r>
                        <w:rPr>
                          <w:rFonts w:ascii="標楷體" w:eastAsia="標楷體" w:hAnsi="標楷體" w:hint="eastAsia"/>
                        </w:rPr>
                        <w:t>承辦單位</w:t>
                      </w:r>
                    </w:p>
                    <w:p w14:paraId="15906640" w14:textId="77777777"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0B8D3946" wp14:editId="2941EA02">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14:paraId="66D73320" w14:textId="77777777" w:rsidR="001E4D39" w:rsidRDefault="001E4D39" w:rsidP="001E4D39">
                            <w:pPr>
                              <w:rPr>
                                <w:rFonts w:ascii="標楷體" w:eastAsia="標楷體" w:hAnsi="標楷體"/>
                              </w:rPr>
                            </w:pPr>
                            <w:r>
                              <w:rPr>
                                <w:rFonts w:ascii="標楷體" w:eastAsia="標楷體" w:hAnsi="標楷體" w:hint="eastAsia"/>
                              </w:rPr>
                              <w:t>縣市</w:t>
                            </w:r>
                          </w:p>
                          <w:p w14:paraId="68D14437" w14:textId="77777777"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3946"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14:paraId="66D73320" w14:textId="77777777" w:rsidR="001E4D39" w:rsidRDefault="001E4D39" w:rsidP="001E4D39">
                      <w:pPr>
                        <w:rPr>
                          <w:rFonts w:ascii="標楷體" w:eastAsia="標楷體" w:hAnsi="標楷體"/>
                        </w:rPr>
                      </w:pPr>
                      <w:r>
                        <w:rPr>
                          <w:rFonts w:ascii="標楷體" w:eastAsia="標楷體" w:hAnsi="標楷體" w:hint="eastAsia"/>
                        </w:rPr>
                        <w:t>縣市</w:t>
                      </w:r>
                    </w:p>
                    <w:p w14:paraId="68D14437" w14:textId="77777777"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43DADC04" wp14:editId="045141A5">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14:paraId="1CDE70A6" w14:textId="77777777"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14:paraId="1C946234" w14:textId="77777777"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ADC04"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14:paraId="1CDE70A6" w14:textId="77777777"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14:paraId="1C946234" w14:textId="77777777"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14:paraId="33486EDB" w14:textId="77777777" w:rsidR="00245F1C" w:rsidRPr="000B22B8" w:rsidRDefault="00245F1C" w:rsidP="000563C6">
      <w:pPr>
        <w:snapToGrid w:val="0"/>
        <w:rPr>
          <w:rFonts w:eastAsia="標楷體"/>
          <w:b/>
          <w:color w:val="0D0D0D"/>
          <w:kern w:val="2"/>
        </w:rPr>
      </w:pPr>
    </w:p>
    <w:p w14:paraId="7CD18B84" w14:textId="77777777" w:rsidR="001E4D39" w:rsidRDefault="001E4D39" w:rsidP="001E4D39">
      <w:pPr>
        <w:snapToGrid w:val="0"/>
        <w:spacing w:before="240"/>
        <w:jc w:val="both"/>
        <w:rPr>
          <w:rFonts w:eastAsia="標楷體"/>
          <w:b/>
          <w:color w:val="0D0D0D"/>
          <w:kern w:val="2"/>
        </w:rPr>
      </w:pPr>
    </w:p>
    <w:p w14:paraId="0DE23D7E" w14:textId="77777777"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14:paraId="3B5DCC09" w14:textId="77777777"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r w:rsidR="001B418D" w:rsidRPr="001E4D39">
        <w:rPr>
          <w:rFonts w:eastAsia="標楷體" w:hint="eastAsia"/>
          <w:color w:val="0D0D0D" w:themeColor="text1" w:themeTint="F2"/>
        </w:rPr>
        <w:t>含紙本報名表件及電子檔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14:paraId="18695721" w14:textId="77777777"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14:paraId="1C404902" w14:textId="77777777"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」及線上傳送教師報名表件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0"/>
            <w:rFonts w:eastAsia="標楷體"/>
            <w:kern w:val="2"/>
          </w:rPr>
          <w:t>https://9hr.k12ea.gov.tw</w:t>
        </w:r>
      </w:hyperlink>
      <w:r w:rsidR="00657EF1" w:rsidRPr="000B22B8">
        <w:rPr>
          <w:rFonts w:eastAsia="標楷體"/>
          <w:color w:val="0D0D0D"/>
          <w:kern w:val="2"/>
        </w:rPr>
        <w:t>)</w:t>
      </w:r>
    </w:p>
    <w:p w14:paraId="693D9828" w14:textId="77777777"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14:paraId="7B032CD7" w14:textId="77777777"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14:paraId="43DC2D0A" w14:textId="77777777"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r w:rsidR="001B418D" w:rsidRPr="0094442E">
        <w:rPr>
          <w:rFonts w:eastAsia="標楷體" w:hint="eastAsia"/>
          <w:b/>
          <w:bCs/>
        </w:rPr>
        <w:t>逾</w:t>
      </w:r>
      <w:r w:rsidR="00B14F1A" w:rsidRPr="0094442E">
        <w:rPr>
          <w:rFonts w:eastAsia="標楷體" w:hint="eastAsia"/>
          <w:b/>
          <w:bCs/>
        </w:rPr>
        <w:t>時恕不受理</w:t>
      </w:r>
      <w:r w:rsidR="006A1ACE" w:rsidRPr="0079693E">
        <w:rPr>
          <w:rFonts w:eastAsia="標楷體" w:hint="eastAsia"/>
        </w:rPr>
        <w:t>。</w:t>
      </w:r>
    </w:p>
    <w:p w14:paraId="70B8B910" w14:textId="77777777"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實際教授部定英語課節數較多，且未曾獲得任何公費補助海外進修之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14:paraId="79A0923F" w14:textId="77777777"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14:paraId="20176969" w14:textId="77777777"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14:paraId="3D3391A0" w14:textId="77777777" w:rsidR="000F47E5" w:rsidRDefault="000F47E5" w:rsidP="00A01AE3">
      <w:pPr>
        <w:ind w:leftChars="472" w:left="1134" w:hanging="1"/>
        <w:jc w:val="both"/>
        <w:rPr>
          <w:rFonts w:eastAsia="標楷體"/>
          <w:bCs/>
          <w:color w:val="0D0D0D"/>
          <w:kern w:val="2"/>
        </w:rPr>
      </w:pPr>
      <w:r w:rsidRPr="000B22B8">
        <w:rPr>
          <w:rFonts w:eastAsia="標楷體" w:hint="eastAsia"/>
          <w:bCs/>
          <w:color w:val="0D0D0D"/>
          <w:kern w:val="2"/>
        </w:rPr>
        <w:t>採書面審查方式辦理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14:paraId="7E666E9A" w14:textId="77777777"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2"/>
        <w:tblW w:w="0" w:type="auto"/>
        <w:tblInd w:w="817" w:type="dxa"/>
        <w:tblLook w:val="04A0" w:firstRow="1" w:lastRow="0" w:firstColumn="1" w:lastColumn="0" w:noHBand="0" w:noVBand="1"/>
      </w:tblPr>
      <w:tblGrid>
        <w:gridCol w:w="985"/>
        <w:gridCol w:w="1550"/>
        <w:gridCol w:w="2251"/>
        <w:gridCol w:w="4025"/>
      </w:tblGrid>
      <w:tr w:rsidR="0073187B" w:rsidRPr="000B22B8" w14:paraId="414705CC" w14:textId="77777777" w:rsidTr="00A01AE3">
        <w:tc>
          <w:tcPr>
            <w:tcW w:w="992" w:type="dxa"/>
            <w:shd w:val="clear" w:color="auto" w:fill="D0CECE" w:themeFill="background2" w:themeFillShade="E6"/>
          </w:tcPr>
          <w:p w14:paraId="3AAE1516" w14:textId="77777777" w:rsidR="0073187B" w:rsidRPr="000B22B8" w:rsidRDefault="0073187B" w:rsidP="00B62DB3"/>
        </w:tc>
        <w:tc>
          <w:tcPr>
            <w:tcW w:w="1560" w:type="dxa"/>
            <w:shd w:val="clear" w:color="auto" w:fill="D0CECE" w:themeFill="background2" w:themeFillShade="E6"/>
            <w:vAlign w:val="center"/>
          </w:tcPr>
          <w:p w14:paraId="436BD2AC" w14:textId="77777777"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14:paraId="1A7DD69F" w14:textId="77777777"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14:paraId="689F45D6" w14:textId="77777777" w:rsidR="0073187B" w:rsidRPr="000B22B8" w:rsidRDefault="0073187B" w:rsidP="00B62DB3">
            <w:pPr>
              <w:jc w:val="center"/>
              <w:rPr>
                <w:b/>
              </w:rPr>
            </w:pPr>
            <w:r w:rsidRPr="000B22B8">
              <w:rPr>
                <w:rFonts w:eastAsia="標楷體" w:hint="eastAsia"/>
                <w:b/>
                <w:color w:val="0D0D0D"/>
              </w:rPr>
              <w:t>注意事項</w:t>
            </w:r>
          </w:p>
        </w:tc>
      </w:tr>
      <w:tr w:rsidR="0073187B" w:rsidRPr="000B22B8" w14:paraId="54BFD60A" w14:textId="77777777" w:rsidTr="00A01AE3">
        <w:tc>
          <w:tcPr>
            <w:tcW w:w="992" w:type="dxa"/>
            <w:vAlign w:val="center"/>
          </w:tcPr>
          <w:p w14:paraId="5CB641E4" w14:textId="77777777" w:rsidR="0073187B" w:rsidRPr="000B22B8" w:rsidRDefault="0073187B" w:rsidP="009E6BC0">
            <w:pPr>
              <w:jc w:val="both"/>
            </w:pPr>
            <w:r w:rsidRPr="000B22B8">
              <w:rPr>
                <w:rFonts w:eastAsia="標楷體" w:hint="eastAsia"/>
                <w:bCs/>
                <w:color w:val="0D0D0D"/>
              </w:rPr>
              <w:t>教師端</w:t>
            </w:r>
          </w:p>
        </w:tc>
        <w:tc>
          <w:tcPr>
            <w:tcW w:w="1560" w:type="dxa"/>
            <w:vAlign w:val="center"/>
          </w:tcPr>
          <w:p w14:paraId="570ABF6A" w14:textId="77777777"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14:paraId="525E1B73" w14:textId="77777777" w:rsidR="0073187B" w:rsidRPr="000B22B8" w:rsidRDefault="0073187B" w:rsidP="009E6BC0">
            <w:pPr>
              <w:jc w:val="both"/>
            </w:pPr>
            <w:r w:rsidRPr="000B22B8">
              <w:rPr>
                <w:rFonts w:eastAsia="標楷體" w:hint="eastAsia"/>
                <w:bCs/>
                <w:color w:val="0D0D0D"/>
              </w:rPr>
              <w:t>依學校規定日期繳交。</w:t>
            </w:r>
          </w:p>
        </w:tc>
        <w:tc>
          <w:tcPr>
            <w:tcW w:w="4057" w:type="dxa"/>
          </w:tcPr>
          <w:p w14:paraId="7F4FF1BA" w14:textId="77777777"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14:paraId="38F95C70" w14:textId="77777777"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14:paraId="515C15DE" w14:textId="77777777" w:rsidR="00F95BBB" w:rsidRPr="00A32508" w:rsidRDefault="00F95BBB" w:rsidP="00F27E84">
            <w:pPr>
              <w:pStyle w:val="a7"/>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14:paraId="0D7939F3" w14:textId="77777777" w:rsidTr="00A01AE3">
        <w:tc>
          <w:tcPr>
            <w:tcW w:w="992" w:type="dxa"/>
            <w:vAlign w:val="center"/>
          </w:tcPr>
          <w:p w14:paraId="5E832927" w14:textId="77777777" w:rsidR="0073187B" w:rsidRPr="000B22B8" w:rsidRDefault="0073187B" w:rsidP="009E6BC0">
            <w:pPr>
              <w:jc w:val="both"/>
            </w:pPr>
            <w:r w:rsidRPr="000B22B8">
              <w:rPr>
                <w:rFonts w:eastAsia="標楷體" w:hint="eastAsia"/>
                <w:bCs/>
                <w:color w:val="0D0D0D"/>
              </w:rPr>
              <w:t>學校端</w:t>
            </w:r>
          </w:p>
        </w:tc>
        <w:tc>
          <w:tcPr>
            <w:tcW w:w="1560" w:type="dxa"/>
            <w:vAlign w:val="center"/>
          </w:tcPr>
          <w:p w14:paraId="68CEB01B" w14:textId="77777777"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14:paraId="5C46EE13" w14:textId="77777777" w:rsidR="0073187B" w:rsidRPr="000B22B8" w:rsidRDefault="0073187B" w:rsidP="009E6BC0">
            <w:pPr>
              <w:jc w:val="both"/>
            </w:pPr>
            <w:r w:rsidRPr="000B22B8">
              <w:rPr>
                <w:rFonts w:eastAsia="標楷體" w:hint="eastAsia"/>
                <w:bCs/>
                <w:color w:val="0D0D0D"/>
              </w:rPr>
              <w:t>依縣市規定日期繳交。</w:t>
            </w:r>
          </w:p>
        </w:tc>
        <w:tc>
          <w:tcPr>
            <w:tcW w:w="4057" w:type="dxa"/>
          </w:tcPr>
          <w:p w14:paraId="282828D1" w14:textId="77777777"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14:paraId="27B2B291" w14:textId="77777777"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14:paraId="6270D5EC" w14:textId="77777777" w:rsidTr="00A01AE3">
        <w:trPr>
          <w:trHeight w:val="1096"/>
        </w:trPr>
        <w:tc>
          <w:tcPr>
            <w:tcW w:w="992" w:type="dxa"/>
            <w:vAlign w:val="center"/>
          </w:tcPr>
          <w:p w14:paraId="7EB0C783" w14:textId="77777777" w:rsidR="0073187B" w:rsidRPr="000B22B8" w:rsidRDefault="0073187B" w:rsidP="009E6BC0">
            <w:pPr>
              <w:jc w:val="both"/>
            </w:pPr>
            <w:r w:rsidRPr="000B22B8">
              <w:rPr>
                <w:rFonts w:eastAsia="標楷體" w:hint="eastAsia"/>
                <w:bCs/>
                <w:color w:val="0D0D0D"/>
              </w:rPr>
              <w:t>縣市端</w:t>
            </w:r>
          </w:p>
        </w:tc>
        <w:tc>
          <w:tcPr>
            <w:tcW w:w="1560" w:type="dxa"/>
            <w:vAlign w:val="center"/>
          </w:tcPr>
          <w:p w14:paraId="5EE2DB2F" w14:textId="77777777"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14:paraId="3FFF77CF" w14:textId="77777777"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為準</w:t>
            </w:r>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14:paraId="46A422F4" w14:textId="77777777"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簡章資訊函發至轄屬所有學校，公文須副知國教署。</w:t>
            </w:r>
          </w:p>
          <w:p w14:paraId="21DDD3EB" w14:textId="77777777"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14:paraId="561799B7" w14:textId="77777777" w:rsidR="00F95BBB" w:rsidRPr="00F95BBB" w:rsidRDefault="00F95BBB" w:rsidP="00F27E84">
            <w:pPr>
              <w:pStyle w:val="a7"/>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14:paraId="1DCBB3C6" w14:textId="77777777"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r w:rsidR="00F95BBB" w:rsidRPr="001D5723">
        <w:rPr>
          <w:rFonts w:eastAsia="標楷體"/>
          <w:b/>
          <w:bCs/>
          <w:color w:val="0D0D0D"/>
        </w:rPr>
        <w:t>U5.</w:t>
      </w:r>
      <w:r w:rsidR="00F95BBB" w:rsidRPr="001D5723">
        <w:rPr>
          <w:rFonts w:eastAsia="標楷體" w:hint="eastAsia"/>
          <w:b/>
          <w:bCs/>
          <w:color w:val="0D0D0D"/>
        </w:rPr>
        <w:t>我要發問】功能進行留言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r w:rsidR="00F95BBB" w:rsidRPr="001D5723">
        <w:rPr>
          <w:rFonts w:eastAsia="標楷體"/>
          <w:bCs/>
          <w:color w:val="0D0D0D"/>
        </w:rPr>
        <w:t xml:space="preserve"> </w:t>
      </w:r>
    </w:p>
    <w:p w14:paraId="2ABC8221" w14:textId="77777777" w:rsidR="00F04717" w:rsidRDefault="00F04717" w:rsidP="00F04717">
      <w:pPr>
        <w:snapToGrid w:val="0"/>
        <w:spacing w:line="400" w:lineRule="exact"/>
        <w:ind w:left="1274" w:hangingChars="531" w:hanging="1274"/>
        <w:jc w:val="both"/>
        <w:rPr>
          <w:rFonts w:eastAsia="標楷體"/>
          <w:bCs/>
          <w:color w:val="0D0D0D"/>
        </w:rPr>
      </w:pPr>
    </w:p>
    <w:p w14:paraId="1CD9059B" w14:textId="77777777" w:rsidR="007859C2" w:rsidRDefault="007859C2" w:rsidP="00A01AE3">
      <w:pPr>
        <w:snapToGrid w:val="0"/>
        <w:spacing w:line="360" w:lineRule="exact"/>
        <w:ind w:left="1274" w:hangingChars="531" w:hanging="1274"/>
        <w:jc w:val="both"/>
        <w:rPr>
          <w:rFonts w:eastAsia="標楷體"/>
          <w:bCs/>
          <w:color w:val="0D0D0D"/>
        </w:rPr>
      </w:pPr>
    </w:p>
    <w:p w14:paraId="4CB8C813" w14:textId="77777777" w:rsidR="00F04717" w:rsidRDefault="00F04717" w:rsidP="00A01AE3">
      <w:pPr>
        <w:snapToGrid w:val="0"/>
        <w:spacing w:line="360" w:lineRule="exact"/>
        <w:ind w:left="1274" w:hangingChars="531" w:hanging="1274"/>
        <w:jc w:val="both"/>
        <w:rPr>
          <w:rFonts w:eastAsia="標楷體"/>
          <w:bCs/>
          <w:color w:val="0D0D0D"/>
        </w:rPr>
      </w:pPr>
    </w:p>
    <w:p w14:paraId="67E066A7" w14:textId="77777777" w:rsidR="00F57FE9" w:rsidRPr="000B22B8" w:rsidRDefault="00A01AE3" w:rsidP="00174F3D">
      <w:pPr>
        <w:pStyle w:val="a7"/>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3"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3"/>
      <w:r w:rsidR="00E613A3" w:rsidRPr="000B22B8">
        <w:rPr>
          <w:rFonts w:eastAsia="標楷體" w:hint="eastAsia"/>
          <w:bCs/>
          <w:color w:val="0D0D0D"/>
        </w:rPr>
        <w:t>報名</w:t>
      </w:r>
      <w:r w:rsidR="000F47E5">
        <w:rPr>
          <w:rFonts w:eastAsia="標楷體" w:hint="eastAsia"/>
          <w:bCs/>
          <w:color w:val="0D0D0D"/>
        </w:rPr>
        <w:t>資料</w:t>
      </w:r>
    </w:p>
    <w:tbl>
      <w:tblPr>
        <w:tblStyle w:val="aff2"/>
        <w:tblW w:w="0" w:type="auto"/>
        <w:tblInd w:w="392" w:type="dxa"/>
        <w:tblLook w:val="04A0" w:firstRow="1" w:lastRow="0" w:firstColumn="1" w:lastColumn="0" w:noHBand="0" w:noVBand="1"/>
      </w:tblPr>
      <w:tblGrid>
        <w:gridCol w:w="2939"/>
        <w:gridCol w:w="3637"/>
        <w:gridCol w:w="2660"/>
      </w:tblGrid>
      <w:tr w:rsidR="00581F3C" w:rsidRPr="000B22B8" w14:paraId="57A6998F" w14:textId="77777777" w:rsidTr="009A35FE">
        <w:trPr>
          <w:trHeight w:val="189"/>
        </w:trPr>
        <w:tc>
          <w:tcPr>
            <w:tcW w:w="2977" w:type="dxa"/>
            <w:shd w:val="clear" w:color="auto" w:fill="D0CECE" w:themeFill="background2" w:themeFillShade="E6"/>
          </w:tcPr>
          <w:p w14:paraId="26CF0822" w14:textId="77777777"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14:paraId="6F77D6AB" w14:textId="77777777"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14:paraId="6373418D" w14:textId="77777777"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14:paraId="7493E4E5" w14:textId="77777777" w:rsidTr="009A35FE">
        <w:trPr>
          <w:trHeight w:val="347"/>
        </w:trPr>
        <w:tc>
          <w:tcPr>
            <w:tcW w:w="2977" w:type="dxa"/>
            <w:vAlign w:val="center"/>
          </w:tcPr>
          <w:p w14:paraId="2D5DECE6"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14:paraId="07560741" w14:textId="77777777" w:rsidR="00644AE6"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詳簡章報名表件</w:t>
            </w:r>
          </w:p>
        </w:tc>
        <w:tc>
          <w:tcPr>
            <w:tcW w:w="2693" w:type="dxa"/>
            <w:vMerge w:val="restart"/>
            <w:vAlign w:val="center"/>
          </w:tcPr>
          <w:p w14:paraId="0A60F7F9" w14:textId="77777777"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14:paraId="4515B724" w14:textId="77777777"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報名表件所有簽名處，報名教師均須以正楷字親筆簽名；所有核章處均須使用正式職名章；學校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r w:rsidR="009A35FE" w:rsidRPr="009A35FE">
              <w:rPr>
                <w:rFonts w:eastAsia="標楷體" w:hint="eastAsia"/>
                <w:color w:val="0D0D0D"/>
                <w:kern w:val="2"/>
                <w:sz w:val="23"/>
                <w:szCs w:val="23"/>
              </w:rPr>
              <w:t>關防章。</w:t>
            </w:r>
          </w:p>
          <w:p w14:paraId="6D1FB5F2" w14:textId="77777777"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14:paraId="2D64879E" w14:textId="77777777" w:rsidTr="009A35FE">
        <w:tc>
          <w:tcPr>
            <w:tcW w:w="2977" w:type="dxa"/>
          </w:tcPr>
          <w:p w14:paraId="68C11941"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14:paraId="52F2BA63"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1</w:t>
            </w:r>
          </w:p>
        </w:tc>
        <w:tc>
          <w:tcPr>
            <w:tcW w:w="2693" w:type="dxa"/>
            <w:vMerge/>
          </w:tcPr>
          <w:p w14:paraId="44E557C2"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66FBBC4D" w14:textId="77777777" w:rsidTr="009A35FE">
        <w:tc>
          <w:tcPr>
            <w:tcW w:w="2977" w:type="dxa"/>
          </w:tcPr>
          <w:p w14:paraId="04B37F96"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14:paraId="75324008"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2</w:t>
            </w:r>
          </w:p>
        </w:tc>
        <w:tc>
          <w:tcPr>
            <w:tcW w:w="2693" w:type="dxa"/>
            <w:vMerge/>
          </w:tcPr>
          <w:p w14:paraId="23CF68FF"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080CCD90" w14:textId="77777777" w:rsidTr="009A35FE">
        <w:tc>
          <w:tcPr>
            <w:tcW w:w="2977" w:type="dxa"/>
          </w:tcPr>
          <w:p w14:paraId="6273C29E" w14:textId="77777777"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14:paraId="0DFE0FC7"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3</w:t>
            </w:r>
          </w:p>
        </w:tc>
        <w:tc>
          <w:tcPr>
            <w:tcW w:w="2693" w:type="dxa"/>
            <w:vMerge/>
          </w:tcPr>
          <w:p w14:paraId="66AFF9BE"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71103509" w14:textId="77777777" w:rsidTr="009A35FE">
        <w:tc>
          <w:tcPr>
            <w:tcW w:w="2977" w:type="dxa"/>
          </w:tcPr>
          <w:p w14:paraId="6E36B120"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14:paraId="43361215"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14:paraId="0C609A68" w14:textId="77777777"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14:paraId="47DF9A1C" w14:textId="77777777" w:rsidTr="009A35FE">
        <w:trPr>
          <w:trHeight w:val="659"/>
        </w:trPr>
        <w:tc>
          <w:tcPr>
            <w:tcW w:w="2977" w:type="dxa"/>
            <w:vAlign w:val="center"/>
          </w:tcPr>
          <w:p w14:paraId="15CF8F63" w14:textId="77777777"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14:paraId="56BC78D8" w14:textId="77777777"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14:paraId="1774D2EF" w14:textId="77777777"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14:paraId="77CCD3D7" w14:textId="77777777"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14:paraId="07E7E814" w14:textId="77777777"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14:paraId="66BEFC3D" w14:textId="77777777" w:rsidR="00E613A3" w:rsidRPr="009A35FE" w:rsidRDefault="00E613A3" w:rsidP="00FB5AFE">
            <w:pPr>
              <w:widowControl/>
              <w:suppressAutoHyphens w:val="0"/>
              <w:autoSpaceDN/>
              <w:jc w:val="both"/>
              <w:rPr>
                <w:rFonts w:eastAsia="標楷體"/>
                <w:bCs/>
                <w:color w:val="0D0D0D"/>
                <w:sz w:val="23"/>
                <w:szCs w:val="23"/>
              </w:rPr>
            </w:pPr>
          </w:p>
        </w:tc>
      </w:tr>
      <w:tr w:rsidR="006D490C" w:rsidRPr="000B22B8" w14:paraId="165A06C5" w14:textId="77777777" w:rsidTr="009A35FE">
        <w:tc>
          <w:tcPr>
            <w:tcW w:w="2977" w:type="dxa"/>
          </w:tcPr>
          <w:p w14:paraId="6827F7DD" w14:textId="77777777"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14:paraId="605CD55D"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14:paraId="64724931"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加註國小英語專長之教師證。</w:t>
            </w:r>
          </w:p>
          <w:p w14:paraId="0F6ED909"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14:paraId="2A88E7E4"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14:paraId="6134E374"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14:paraId="4506B9E0" w14:textId="77777777"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級以上英語相關考試檢定合格證書，相當全民英語能力檢定中高級標準，且含聽、說、讀、寫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14:paraId="2E158CF5" w14:textId="77777777"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14:paraId="0BCD70E4" w14:textId="77777777"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14:paraId="6370A528" w14:textId="77777777" w:rsidR="006D490C" w:rsidRPr="009A35FE" w:rsidRDefault="006D490C" w:rsidP="00FB5AFE">
            <w:pPr>
              <w:widowControl/>
              <w:suppressAutoHyphens w:val="0"/>
              <w:autoSpaceDN/>
              <w:jc w:val="both"/>
              <w:rPr>
                <w:rFonts w:eastAsia="標楷體"/>
                <w:bCs/>
                <w:color w:val="0D0D0D"/>
                <w:sz w:val="23"/>
                <w:szCs w:val="23"/>
              </w:rPr>
            </w:pPr>
          </w:p>
          <w:p w14:paraId="737CD090" w14:textId="77777777"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14:paraId="1647DD61" w14:textId="77777777" w:rsidTr="009A35FE">
        <w:tc>
          <w:tcPr>
            <w:tcW w:w="2977" w:type="dxa"/>
          </w:tcPr>
          <w:p w14:paraId="16C2811F" w14:textId="77777777"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14:paraId="3EE035AA" w14:textId="77777777"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r w:rsidRPr="009A35FE">
              <w:rPr>
                <w:rFonts w:eastAsia="標楷體" w:hint="eastAsia"/>
                <w:kern w:val="2"/>
                <w:sz w:val="23"/>
                <w:szCs w:val="23"/>
              </w:rPr>
              <w:t>逕依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14:paraId="3A778576" w14:textId="77777777"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14:paraId="077E17A0" w14:textId="77777777" w:rsidTr="009A35FE">
        <w:tc>
          <w:tcPr>
            <w:tcW w:w="2977" w:type="dxa"/>
          </w:tcPr>
          <w:p w14:paraId="5E04A016" w14:textId="77777777"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14:paraId="727E61A0" w14:textId="77777777"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14:paraId="75743E11" w14:textId="77777777" w:rsidR="006D490C" w:rsidRPr="009A35FE" w:rsidRDefault="006D490C" w:rsidP="006D490C">
            <w:pPr>
              <w:widowControl/>
              <w:suppressAutoHyphens w:val="0"/>
              <w:autoSpaceDN/>
              <w:rPr>
                <w:rFonts w:eastAsia="標楷體"/>
                <w:bCs/>
                <w:color w:val="0D0D0D"/>
                <w:sz w:val="23"/>
                <w:szCs w:val="23"/>
              </w:rPr>
            </w:pPr>
          </w:p>
        </w:tc>
      </w:tr>
      <w:tr w:rsidR="006D490C" w:rsidRPr="000B22B8" w14:paraId="5F8D8AEC" w14:textId="77777777" w:rsidTr="009A35FE">
        <w:tc>
          <w:tcPr>
            <w:tcW w:w="2977" w:type="dxa"/>
          </w:tcPr>
          <w:p w14:paraId="0B5D1BF0" w14:textId="77777777"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14:paraId="0E056C41" w14:textId="77777777" w:rsidR="006D490C" w:rsidRPr="009A35FE" w:rsidRDefault="006D490C" w:rsidP="006D490C">
            <w:pPr>
              <w:widowControl/>
              <w:suppressAutoHyphens w:val="0"/>
              <w:autoSpaceDN/>
              <w:rPr>
                <w:rFonts w:eastAsia="標楷體"/>
                <w:bCs/>
                <w:color w:val="0D0D0D"/>
                <w:sz w:val="23"/>
                <w:szCs w:val="23"/>
              </w:rPr>
            </w:pPr>
          </w:p>
        </w:tc>
        <w:tc>
          <w:tcPr>
            <w:tcW w:w="2693" w:type="dxa"/>
            <w:vMerge/>
          </w:tcPr>
          <w:p w14:paraId="0116B795" w14:textId="77777777" w:rsidR="006D490C" w:rsidRPr="009A35FE" w:rsidRDefault="006D490C" w:rsidP="006D490C">
            <w:pPr>
              <w:widowControl/>
              <w:suppressAutoHyphens w:val="0"/>
              <w:autoSpaceDN/>
              <w:rPr>
                <w:rFonts w:eastAsia="標楷體"/>
                <w:bCs/>
                <w:color w:val="0D0D0D"/>
                <w:sz w:val="23"/>
                <w:szCs w:val="23"/>
              </w:rPr>
            </w:pPr>
          </w:p>
        </w:tc>
      </w:tr>
      <w:tr w:rsidR="00FF7593" w:rsidRPr="000B22B8" w14:paraId="1B89735A" w14:textId="77777777" w:rsidTr="00FF7593">
        <w:tc>
          <w:tcPr>
            <w:tcW w:w="2977" w:type="dxa"/>
            <w:shd w:val="clear" w:color="auto" w:fill="D9D9D9" w:themeFill="background1" w:themeFillShade="D9"/>
          </w:tcPr>
          <w:p w14:paraId="541757A0" w14:textId="77777777"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14:paraId="1E897CE7" w14:textId="77777777"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14:paraId="2D69C1FD" w14:textId="77777777" w:rsidTr="00C142DC">
        <w:tc>
          <w:tcPr>
            <w:tcW w:w="2977" w:type="dxa"/>
          </w:tcPr>
          <w:p w14:paraId="031AF77A"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14:paraId="3C94A424"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14:paraId="16C920CD" w14:textId="77777777" w:rsidTr="00BA0FCC">
        <w:tc>
          <w:tcPr>
            <w:tcW w:w="2977" w:type="dxa"/>
          </w:tcPr>
          <w:p w14:paraId="4D43C746"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14:paraId="3C40A365"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14:paraId="18EF2A91" w14:textId="77777777" w:rsidTr="00B108E7">
        <w:tc>
          <w:tcPr>
            <w:tcW w:w="2977" w:type="dxa"/>
          </w:tcPr>
          <w:p w14:paraId="3CFC1A69"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14:paraId="2E8E01FE"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14:paraId="65278F3A" w14:textId="77777777" w:rsidTr="00C73482">
        <w:tc>
          <w:tcPr>
            <w:tcW w:w="2977" w:type="dxa"/>
          </w:tcPr>
          <w:p w14:paraId="2A40C67B" w14:textId="77777777"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14:paraId="120B334E" w14:textId="77777777"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影像及聲音須清晰，且以英語說明。</w:t>
            </w:r>
          </w:p>
          <w:p w14:paraId="52BBE9E9" w14:textId="77777777"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r w:rsidRPr="00FF7593">
              <w:rPr>
                <w:rFonts w:eastAsia="標楷體" w:hint="eastAsia"/>
                <w:b/>
                <w:bCs/>
                <w:color w:val="0D0D0D"/>
                <w:kern w:val="2"/>
                <w:sz w:val="22"/>
                <w:szCs w:val="22"/>
              </w:rPr>
              <w:t>如字卡或簡報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14:paraId="0E0980CA" w14:textId="77777777"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未露臉、未全程以英語說明、製作字幕、字卡、簡報或設計畫面等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14:paraId="1D9E8380" w14:textId="77777777"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14:paraId="39AE9A15" w14:textId="77777777"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2"/>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14:paraId="6A34506C" w14:textId="77777777" w:rsidTr="007859C2">
        <w:trPr>
          <w:trHeight w:val="77"/>
          <w:jc w:val="right"/>
        </w:trPr>
        <w:tc>
          <w:tcPr>
            <w:tcW w:w="850" w:type="dxa"/>
            <w:vMerge w:val="restart"/>
            <w:shd w:val="clear" w:color="auto" w:fill="D9D9D9" w:themeFill="background1" w:themeFillShade="D9"/>
            <w:vAlign w:val="center"/>
          </w:tcPr>
          <w:p w14:paraId="7A59F4B0" w14:textId="77777777"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14:paraId="680CF4B4"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14:paraId="54148577"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14:paraId="32510B89"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14:paraId="2705E847" w14:textId="77777777" w:rsidTr="007859C2">
        <w:trPr>
          <w:trHeight w:val="358"/>
          <w:jc w:val="right"/>
        </w:trPr>
        <w:tc>
          <w:tcPr>
            <w:tcW w:w="850" w:type="dxa"/>
            <w:vMerge/>
            <w:shd w:val="clear" w:color="auto" w:fill="D9D9D9" w:themeFill="background1" w:themeFillShade="D9"/>
            <w:vAlign w:val="bottom"/>
          </w:tcPr>
          <w:p w14:paraId="73FE2E46" w14:textId="77777777"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14:paraId="79423AF9" w14:textId="77777777"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14:paraId="7CDD52EC" w14:textId="77777777"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14:paraId="51C31A4D" w14:textId="77777777"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14:paraId="44D4CB79" w14:textId="77777777"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14:paraId="328EB015" w14:textId="77777777"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14:paraId="1EB86BAD" w14:textId="77777777" w:rsidTr="007859C2">
        <w:trPr>
          <w:trHeight w:val="310"/>
          <w:jc w:val="right"/>
        </w:trPr>
        <w:tc>
          <w:tcPr>
            <w:tcW w:w="850" w:type="dxa"/>
          </w:tcPr>
          <w:p w14:paraId="28ACACAF" w14:textId="77777777"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14:paraId="03697498"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14:paraId="7FAA957A" w14:textId="77777777"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14:paraId="4E35543E"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14:paraId="6EEDB027"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14:paraId="2F8BBC02"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524A2D73" w14:textId="77777777" w:rsidTr="007859C2">
        <w:trPr>
          <w:trHeight w:val="310"/>
          <w:jc w:val="right"/>
        </w:trPr>
        <w:tc>
          <w:tcPr>
            <w:tcW w:w="850" w:type="dxa"/>
          </w:tcPr>
          <w:p w14:paraId="2407823F" w14:textId="77777777"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14:paraId="4F1C7FC8"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14:paraId="135EEDC8" w14:textId="77777777"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14:paraId="3BD4C821"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14:paraId="6D0E75D9"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5ECBFA32"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17D12F34" w14:textId="77777777" w:rsidTr="007859C2">
        <w:trPr>
          <w:trHeight w:val="299"/>
          <w:jc w:val="right"/>
        </w:trPr>
        <w:tc>
          <w:tcPr>
            <w:tcW w:w="850" w:type="dxa"/>
          </w:tcPr>
          <w:p w14:paraId="02BE7417" w14:textId="77777777"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14:paraId="5F784BA1"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14:paraId="24FA3EF4" w14:textId="77777777"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14:paraId="2F4DCA7E" w14:textId="77777777"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14:paraId="565E11EC"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71E275E1"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4D4B2853" w14:textId="77777777" w:rsidTr="007859C2">
        <w:trPr>
          <w:trHeight w:val="310"/>
          <w:jc w:val="right"/>
        </w:trPr>
        <w:tc>
          <w:tcPr>
            <w:tcW w:w="850" w:type="dxa"/>
          </w:tcPr>
          <w:p w14:paraId="4F0C981C" w14:textId="77777777"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14:paraId="3134492F"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臺中市</w:t>
            </w:r>
          </w:p>
        </w:tc>
        <w:tc>
          <w:tcPr>
            <w:tcW w:w="1798" w:type="dxa"/>
            <w:tcBorders>
              <w:top w:val="nil"/>
              <w:left w:val="single" w:sz="8" w:space="0" w:color="auto"/>
              <w:bottom w:val="single" w:sz="4" w:space="0" w:color="000000"/>
              <w:right w:val="single" w:sz="8" w:space="0" w:color="auto"/>
            </w:tcBorders>
            <w:vAlign w:val="center"/>
          </w:tcPr>
          <w:p w14:paraId="3DE84FD7" w14:textId="77777777"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14:paraId="144BB4B0"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14:paraId="375F85A7" w14:textId="77777777"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14:paraId="6697169B"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14:paraId="4ED2613A" w14:textId="77777777" w:rsidTr="007859C2">
        <w:trPr>
          <w:trHeight w:val="310"/>
          <w:jc w:val="right"/>
        </w:trPr>
        <w:tc>
          <w:tcPr>
            <w:tcW w:w="850" w:type="dxa"/>
          </w:tcPr>
          <w:p w14:paraId="5756E732" w14:textId="77777777"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14:paraId="3BF04A59"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臺南市</w:t>
            </w:r>
          </w:p>
        </w:tc>
        <w:tc>
          <w:tcPr>
            <w:tcW w:w="1798" w:type="dxa"/>
            <w:tcBorders>
              <w:top w:val="nil"/>
              <w:left w:val="single" w:sz="8" w:space="0" w:color="auto"/>
              <w:bottom w:val="single" w:sz="4" w:space="0" w:color="000000"/>
              <w:right w:val="single" w:sz="8" w:space="0" w:color="auto"/>
            </w:tcBorders>
            <w:vAlign w:val="center"/>
          </w:tcPr>
          <w:p w14:paraId="0C61025D" w14:textId="77777777"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14:paraId="00A46EF3"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14:paraId="3F41067E"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3CA2DBAD"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6FB1625E" w14:textId="77777777" w:rsidTr="007859C2">
        <w:trPr>
          <w:trHeight w:val="310"/>
          <w:jc w:val="right"/>
        </w:trPr>
        <w:tc>
          <w:tcPr>
            <w:tcW w:w="850" w:type="dxa"/>
          </w:tcPr>
          <w:p w14:paraId="77E8BEB1" w14:textId="77777777"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14:paraId="36E87739"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14:paraId="0F32A758" w14:textId="77777777"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14:paraId="254A8215"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14:paraId="366D326D" w14:textId="77777777"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14:paraId="16344E6D"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14:paraId="405643CB" w14:textId="77777777" w:rsidTr="007859C2">
        <w:trPr>
          <w:trHeight w:val="299"/>
          <w:jc w:val="right"/>
        </w:trPr>
        <w:tc>
          <w:tcPr>
            <w:tcW w:w="850" w:type="dxa"/>
          </w:tcPr>
          <w:p w14:paraId="0317A7E3" w14:textId="77777777"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14:paraId="3D906D22"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14:paraId="68B777A2"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14:paraId="6175813A"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73EB862D"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2D877312"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0183735D" w14:textId="77777777" w:rsidTr="007859C2">
        <w:trPr>
          <w:trHeight w:val="310"/>
          <w:jc w:val="right"/>
        </w:trPr>
        <w:tc>
          <w:tcPr>
            <w:tcW w:w="850" w:type="dxa"/>
          </w:tcPr>
          <w:p w14:paraId="48739CCF" w14:textId="77777777"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14:paraId="165397C7"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14:paraId="1FF27A52"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344B6B24"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4C5A0544"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14:paraId="3488DC98"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2D254B75" w14:textId="77777777" w:rsidTr="007859C2">
        <w:trPr>
          <w:trHeight w:val="310"/>
          <w:jc w:val="right"/>
        </w:trPr>
        <w:tc>
          <w:tcPr>
            <w:tcW w:w="850" w:type="dxa"/>
          </w:tcPr>
          <w:p w14:paraId="2AED567B" w14:textId="77777777"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14:paraId="6E1B8027"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14:paraId="30104AD9"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7C142DA3"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2D27B902"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67F13FB1"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6F82C5D2" w14:textId="77777777" w:rsidTr="007859C2">
        <w:trPr>
          <w:trHeight w:val="299"/>
          <w:jc w:val="right"/>
        </w:trPr>
        <w:tc>
          <w:tcPr>
            <w:tcW w:w="850" w:type="dxa"/>
          </w:tcPr>
          <w:p w14:paraId="0ACC9F66" w14:textId="77777777"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14:paraId="670BC200"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14:paraId="491E71CF"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14:paraId="3000FD0C"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14:paraId="30F88FF3"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14:paraId="4AB727E8"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0C560B26" w14:textId="77777777" w:rsidTr="007859C2">
        <w:trPr>
          <w:trHeight w:val="310"/>
          <w:jc w:val="right"/>
        </w:trPr>
        <w:tc>
          <w:tcPr>
            <w:tcW w:w="850" w:type="dxa"/>
          </w:tcPr>
          <w:p w14:paraId="06EC01A1" w14:textId="77777777"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14:paraId="2707262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14:paraId="58505806" w14:textId="77777777"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14:paraId="1D4DC98E"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14:paraId="4C3A0B3A"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69CD8436"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14:paraId="5217DF53" w14:textId="77777777" w:rsidTr="007859C2">
        <w:trPr>
          <w:trHeight w:val="310"/>
          <w:jc w:val="right"/>
        </w:trPr>
        <w:tc>
          <w:tcPr>
            <w:tcW w:w="850" w:type="dxa"/>
          </w:tcPr>
          <w:p w14:paraId="5BF66A20" w14:textId="77777777"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14:paraId="175225BE"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14:paraId="457EB4E0" w14:textId="77777777"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14:paraId="28EDE0D3"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14:paraId="48D6C443"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72340E5C"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4002809A" w14:textId="77777777" w:rsidTr="007859C2">
        <w:trPr>
          <w:trHeight w:val="310"/>
          <w:jc w:val="right"/>
        </w:trPr>
        <w:tc>
          <w:tcPr>
            <w:tcW w:w="850" w:type="dxa"/>
          </w:tcPr>
          <w:p w14:paraId="78DF4F63" w14:textId="77777777"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14:paraId="29F579CF"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14:paraId="494EC2F4" w14:textId="77777777"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14:paraId="6D99F2CA"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14:paraId="46041BA7"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26A5C1A4"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52571041" w14:textId="77777777" w:rsidTr="007859C2">
        <w:trPr>
          <w:trHeight w:val="299"/>
          <w:jc w:val="right"/>
        </w:trPr>
        <w:tc>
          <w:tcPr>
            <w:tcW w:w="850" w:type="dxa"/>
          </w:tcPr>
          <w:p w14:paraId="3B0C6D7C" w14:textId="77777777"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14:paraId="66D10A35"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14:paraId="7C817D20"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14:paraId="0EAA27B8"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14:paraId="30C27152"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2E822876"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14FF3116" w14:textId="77777777" w:rsidTr="007859C2">
        <w:trPr>
          <w:trHeight w:val="310"/>
          <w:jc w:val="right"/>
        </w:trPr>
        <w:tc>
          <w:tcPr>
            <w:tcW w:w="850" w:type="dxa"/>
          </w:tcPr>
          <w:p w14:paraId="71178233" w14:textId="77777777"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14:paraId="2DEAD0A5"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14:paraId="245315FF"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227F9920"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14:paraId="14223107"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7EBF8932"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05CEA530" w14:textId="77777777" w:rsidTr="007859C2">
        <w:trPr>
          <w:trHeight w:val="310"/>
          <w:jc w:val="right"/>
        </w:trPr>
        <w:tc>
          <w:tcPr>
            <w:tcW w:w="850" w:type="dxa"/>
          </w:tcPr>
          <w:p w14:paraId="1D0ADE74" w14:textId="77777777"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14:paraId="4504CA3A"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14:paraId="63CEF4DA" w14:textId="77777777"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14:paraId="15942A9C"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14:paraId="70336D39"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7FF219A4"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14:paraId="6E1E11CE" w14:textId="77777777" w:rsidTr="007859C2">
        <w:trPr>
          <w:trHeight w:val="310"/>
          <w:jc w:val="right"/>
        </w:trPr>
        <w:tc>
          <w:tcPr>
            <w:tcW w:w="850" w:type="dxa"/>
          </w:tcPr>
          <w:p w14:paraId="63A3D89C" w14:textId="77777777"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14:paraId="1FB9BF07"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14:paraId="33E227AA"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06188079"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75056205"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6A8E3F44"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21A2037B" w14:textId="77777777" w:rsidTr="007859C2">
        <w:trPr>
          <w:trHeight w:val="69"/>
          <w:jc w:val="right"/>
        </w:trPr>
        <w:tc>
          <w:tcPr>
            <w:tcW w:w="850" w:type="dxa"/>
          </w:tcPr>
          <w:p w14:paraId="129E0094" w14:textId="77777777"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14:paraId="5288E13E"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14:paraId="6835D931"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14:paraId="74DA2C8D"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14:paraId="70EC11CF"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2B742451"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324B4A36" w14:textId="77777777" w:rsidTr="007859C2">
        <w:trPr>
          <w:trHeight w:val="310"/>
          <w:jc w:val="right"/>
        </w:trPr>
        <w:tc>
          <w:tcPr>
            <w:tcW w:w="850" w:type="dxa"/>
          </w:tcPr>
          <w:p w14:paraId="5F6C472B" w14:textId="77777777"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14:paraId="57F33362" w14:textId="77777777" w:rsidR="00D91859" w:rsidRPr="000B22B8" w:rsidRDefault="00D91859" w:rsidP="007859C2">
            <w:pPr>
              <w:snapToGrid w:val="0"/>
              <w:jc w:val="center"/>
              <w:rPr>
                <w:rFonts w:eastAsia="標楷體"/>
                <w:color w:val="0D0D0D"/>
              </w:rPr>
            </w:pPr>
            <w:r w:rsidRPr="000B22B8">
              <w:rPr>
                <w:rFonts w:eastAsia="標楷體" w:hint="eastAsia"/>
                <w:color w:val="0D0D0D"/>
              </w:rPr>
              <w:t>臺東縣</w:t>
            </w:r>
          </w:p>
        </w:tc>
        <w:tc>
          <w:tcPr>
            <w:tcW w:w="1798" w:type="dxa"/>
            <w:tcBorders>
              <w:top w:val="nil"/>
              <w:left w:val="single" w:sz="8" w:space="0" w:color="auto"/>
              <w:bottom w:val="single" w:sz="4" w:space="0" w:color="000000"/>
              <w:right w:val="single" w:sz="8" w:space="0" w:color="auto"/>
            </w:tcBorders>
            <w:vAlign w:val="center"/>
          </w:tcPr>
          <w:p w14:paraId="28070C9F"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317BF752"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7BCBCA2B"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14:paraId="5417DB77"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1D2F406D" w14:textId="77777777" w:rsidTr="007859C2">
        <w:trPr>
          <w:trHeight w:val="310"/>
          <w:jc w:val="right"/>
        </w:trPr>
        <w:tc>
          <w:tcPr>
            <w:tcW w:w="850" w:type="dxa"/>
          </w:tcPr>
          <w:p w14:paraId="0D6AB543" w14:textId="77777777"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14:paraId="51B8954B"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14:paraId="314442CD"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22C3832C"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418BFA83"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32165107"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6A9C30AE" w14:textId="77777777" w:rsidTr="007859C2">
        <w:trPr>
          <w:trHeight w:val="299"/>
          <w:jc w:val="right"/>
        </w:trPr>
        <w:tc>
          <w:tcPr>
            <w:tcW w:w="850" w:type="dxa"/>
          </w:tcPr>
          <w:p w14:paraId="38C768FE" w14:textId="77777777"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14:paraId="5513B87B"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14:paraId="70992936"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14:paraId="3ECEF75A"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14:paraId="24F3FF8E" w14:textId="77777777"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14:paraId="3F9FA57B"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6E478A78" w14:textId="77777777" w:rsidTr="007859C2">
        <w:trPr>
          <w:trHeight w:val="310"/>
          <w:jc w:val="right"/>
        </w:trPr>
        <w:tc>
          <w:tcPr>
            <w:tcW w:w="850" w:type="dxa"/>
          </w:tcPr>
          <w:p w14:paraId="05046A9E" w14:textId="77777777"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14:paraId="157AD5F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14:paraId="2470134B"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14:paraId="7AA0E98D"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14:paraId="0A2CC71A" w14:textId="77777777"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14:paraId="72DEF41A"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bl>
    <w:p w14:paraId="499815B4" w14:textId="77777777"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r w:rsidR="00C66F2C" w:rsidRPr="00FB5AFE">
        <w:rPr>
          <w:rFonts w:eastAsia="標楷體" w:hint="eastAsia"/>
          <w:bCs/>
          <w:color w:val="0D0D0D"/>
          <w:sz w:val="22"/>
          <w:szCs w:val="22"/>
        </w:rPr>
        <w:t>註：</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14:paraId="6A857AD2" w14:textId="77777777"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14:paraId="1DC5C1BA" w14:textId="77777777"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14:paraId="46A5C494" w14:textId="77777777" w:rsidR="002915A2" w:rsidRPr="00353F28" w:rsidRDefault="00343913" w:rsidP="00343913">
      <w:pPr>
        <w:pStyle w:val="Default"/>
        <w:ind w:left="1133" w:hangingChars="472" w:hanging="1133"/>
        <w:jc w:val="both"/>
        <w:rPr>
          <w:bCs/>
          <w:color w:val="0D0D0D" w:themeColor="text1" w:themeTint="F2"/>
          <w:kern w:val="2"/>
        </w:rPr>
      </w:pPr>
      <w:r>
        <w:t xml:space="preserve">     (</w:t>
      </w:r>
      <w:r>
        <w:rPr>
          <w:rFonts w:hint="eastAsia"/>
        </w:rPr>
        <w:t>一</w:t>
      </w:r>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，併同參與計畫意願書公告於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hyperlink r:id="rId10" w:history="1">
        <w:r w:rsidR="000B479B" w:rsidRPr="00353F28">
          <w:rPr>
            <w:bCs/>
            <w:color w:val="0D0D0D" w:themeColor="text1" w:themeTint="F2"/>
            <w:kern w:val="2"/>
          </w:rPr>
          <w:t>https://www.k12ea.gov.tw/</w:t>
        </w:r>
      </w:hyperlink>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14:paraId="60732A98" w14:textId="77777777"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逾期未上傳</w:t>
      </w:r>
      <w:r w:rsidR="002915A2" w:rsidRPr="00353F28">
        <w:rPr>
          <w:rFonts w:hint="eastAsia"/>
          <w:b/>
          <w:color w:val="0D0D0D" w:themeColor="text1" w:themeTint="F2"/>
          <w:kern w:val="2"/>
        </w:rPr>
        <w:t>者</w:t>
      </w:r>
      <w:r w:rsidR="000B479B" w:rsidRPr="00353F28">
        <w:rPr>
          <w:rFonts w:hint="eastAsia"/>
          <w:b/>
          <w:color w:val="0D0D0D" w:themeColor="text1" w:themeTint="F2"/>
          <w:kern w:val="2"/>
        </w:rPr>
        <w:t>，視同放棄，不另行通知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；如該縣市該教育階段已無備取教師，則輪由該教育階段轄屬校數由多至寡之縣市教師依序遞補。</w:t>
      </w:r>
    </w:p>
    <w:p w14:paraId="3D35F857" w14:textId="77777777"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14:paraId="5A84E364" w14:textId="77777777" w:rsidR="00B464F0" w:rsidRDefault="00FE2A73" w:rsidP="00717201">
      <w:pPr>
        <w:pStyle w:val="Default"/>
        <w:ind w:left="991" w:hangingChars="413" w:hanging="991"/>
        <w:jc w:val="both"/>
        <w:rPr>
          <w:color w:val="0D0D0D"/>
          <w:kern w:val="2"/>
        </w:rPr>
      </w:pPr>
      <w:r>
        <w:t xml:space="preserve">    (</w:t>
      </w:r>
      <w:r>
        <w:rPr>
          <w:rFonts w:hint="eastAsia"/>
        </w:rPr>
        <w:t>一</w:t>
      </w:r>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臺返回住家或服務學校之膳費及交通費、每日晚餐、進修期間個人旅遊費、文化探索費、國外保險（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r w:rsidRPr="00ED695B">
        <w:rPr>
          <w:rFonts w:hint="eastAsia"/>
          <w:b/>
          <w:bCs/>
          <w:color w:val="0D0D0D"/>
          <w:kern w:val="2"/>
        </w:rPr>
        <w:t>及個人需求保險項目、私人使用</w:t>
      </w:r>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14:paraId="37145F9A" w14:textId="77777777"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海外進修期間，進修教師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14:paraId="23A45C7B" w14:textId="77777777"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海外進修期間，</w:t>
      </w:r>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14:paraId="737CA3BC" w14:textId="77777777"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「部定課程</w:t>
      </w:r>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學年度每週教授「部定課程</w:t>
      </w:r>
      <w:r w:rsidR="00E55836" w:rsidRPr="007E4B02">
        <w:t>-</w:t>
      </w:r>
      <w:r w:rsidR="00E55836" w:rsidRPr="007E4B02">
        <w:rPr>
          <w:rFonts w:hint="eastAsia"/>
        </w:rPr>
        <w:t>英語文」之總節數，至少應達本計畫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所列每週最低節數之規定；</w:t>
      </w:r>
      <w:r w:rsidR="00ED695B">
        <w:rPr>
          <w:rFonts w:hint="eastAsia"/>
        </w:rPr>
        <w:t>並</w:t>
      </w:r>
      <w:r w:rsidR="00E55836" w:rsidRPr="007E4B02">
        <w:rPr>
          <w:rFonts w:hint="eastAsia"/>
        </w:rPr>
        <w:t>應協助校內其他英語教師實施英語課採全英語教學，以實際發揮教師專業成長之綜效。倘教師回國後，未依上開說明辦理，除無法取得研習證書及研習時數外，國教署將函知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14:paraId="0FA26753" w14:textId="77777777"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書週記、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14:paraId="646290B9" w14:textId="77777777"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r w:rsidR="00E55836" w:rsidRPr="007E4B02">
        <w:rPr>
          <w:rFonts w:hint="eastAsia"/>
        </w:rPr>
        <w:t>教師備課或發展雙語課程，以實際發揮教師專業成長之成效。</w:t>
      </w:r>
    </w:p>
    <w:p w14:paraId="3457048A" w14:textId="77777777"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於經驗分享會後，將國外學校進修課程結業證書函發至各地方政府教育局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14:paraId="0955FB3A" w14:textId="77777777"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14:paraId="4293926C"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除須全程參與海外進修各項活動外，進修期間生活事項均須由教師自理，爰請有意願報名之教師，報名前應審慎評估健康狀況及國外生活適應能力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14:paraId="32651579"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14:paraId="6AF58D6F"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r w:rsidR="00CC3D23" w:rsidRPr="00A524A0">
        <w:rPr>
          <w:rFonts w:hint="eastAsia"/>
        </w:rPr>
        <w:t>檔予</w:t>
      </w:r>
      <w:r w:rsidR="00A524A0" w:rsidRPr="00A524A0">
        <w:rPr>
          <w:rFonts w:hint="eastAsia"/>
        </w:rPr>
        <w:t>承辦單位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14:paraId="693FCA4A"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14:paraId="4F407989" w14:textId="77777777"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依報名所勾組別及班別統籌安排，不受理個人指定。</w:t>
      </w:r>
    </w:p>
    <w:p w14:paraId="778351E3" w14:textId="77777777"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r>
        <w:rPr>
          <w:rFonts w:hint="eastAsia"/>
        </w:rPr>
        <w:t>於臉書社團公告之。</w:t>
      </w:r>
      <w:r w:rsidRPr="00A524A0">
        <w:t xml:space="preserve"> </w:t>
      </w:r>
    </w:p>
    <w:p w14:paraId="03E9587F" w14:textId="77777777" w:rsidR="00CA3C19" w:rsidRDefault="00CA3C19">
      <w:pPr>
        <w:widowControl/>
        <w:suppressAutoHyphens w:val="0"/>
        <w:autoSpaceDN/>
        <w:rPr>
          <w:rFonts w:eastAsia="標楷體"/>
          <w:color w:val="0D0D0D"/>
          <w:kern w:val="2"/>
        </w:rPr>
      </w:pPr>
      <w:r>
        <w:rPr>
          <w:rFonts w:eastAsia="標楷體"/>
          <w:color w:val="0D0D0D"/>
          <w:kern w:val="2"/>
        </w:rPr>
        <w:br w:type="page"/>
      </w:r>
    </w:p>
    <w:p w14:paraId="29F4AA53" w14:textId="77777777"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14:paraId="2A36EFBF" w14:textId="77777777"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14:paraId="189831B4" w14:textId="77777777"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14:paraId="21B78C87" w14:textId="77777777"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4" w:name="_Hlk147412242"/>
      <w:bookmarkStart w:id="5"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4"/>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6" w:name="_Hlk147412250"/>
      <w:r w:rsidR="007A6B9C" w:rsidRPr="000B22B8">
        <w:rPr>
          <w:rFonts w:hint="eastAsia"/>
          <w:kern w:val="2"/>
        </w:rPr>
        <w:t>。</w:t>
      </w:r>
      <w:bookmarkEnd w:id="5"/>
      <w:bookmarkEnd w:id="6"/>
    </w:p>
    <w:p w14:paraId="1996CB1F" w14:textId="77777777"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14:paraId="48FB20F4" w14:textId="77777777"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14:paraId="652C0F6C" w14:textId="77777777"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14:paraId="63743C1A" w14:textId="77777777" w:rsidTr="007859C2">
        <w:tblPrEx>
          <w:tblCellMar>
            <w:top w:w="0" w:type="dxa"/>
            <w:bottom w:w="0" w:type="dxa"/>
          </w:tblCellMar>
        </w:tblPrEx>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665899D1" w14:textId="77777777"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7011E33B" w14:textId="77777777"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79473562" w14:textId="77777777"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班數</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3BD7E09F" w14:textId="77777777"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D0FC84" w14:textId="77777777" w:rsidR="00626294" w:rsidRPr="000B22B8" w:rsidRDefault="00626294" w:rsidP="00BD5FFC">
            <w:pPr>
              <w:pStyle w:val="afe"/>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14:paraId="45CB985F" w14:textId="77777777" w:rsidTr="00626294">
        <w:tblPrEx>
          <w:tblCellMar>
            <w:top w:w="0" w:type="dxa"/>
            <w:bottom w:w="0" w:type="dxa"/>
          </w:tblCellMar>
        </w:tblPrEx>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D329DB7" w14:textId="77777777" w:rsidR="00626294" w:rsidRPr="000B22B8" w:rsidRDefault="00626294" w:rsidP="00BD5FFC">
            <w:pPr>
              <w:snapToGrid w:val="0"/>
              <w:spacing w:line="240" w:lineRule="atLeast"/>
              <w:jc w:val="center"/>
              <w:rPr>
                <w:rFonts w:eastAsia="標楷體"/>
                <w:color w:val="0D0D0D"/>
              </w:rPr>
            </w:pPr>
            <w:bookmarkStart w:id="7"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19D96161" w14:textId="77777777"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14:paraId="43798F4B" w14:textId="77777777"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297B0DE8"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70D15911"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14:paraId="2A52CE93" w14:textId="77777777"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依各航空公司規定及航班行程而定，請教師務必控留進修</w:t>
            </w:r>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14:paraId="1F3E7511" w14:textId="77777777" w:rsidTr="006E0936">
        <w:tblPrEx>
          <w:tblCellMar>
            <w:top w:w="0" w:type="dxa"/>
            <w:bottom w:w="0" w:type="dxa"/>
          </w:tblCellMar>
        </w:tblPrEx>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EA14C7B" w14:textId="77777777"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CFFC799" w14:textId="77777777"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14:paraId="7B992C45" w14:textId="77777777"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E443E4A"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B167406" w14:textId="77777777"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14:paraId="076DED8A" w14:textId="77777777" w:rsidR="00626294" w:rsidRPr="000B22B8" w:rsidRDefault="00626294" w:rsidP="00BD5FFC">
            <w:pPr>
              <w:snapToGrid w:val="0"/>
              <w:spacing w:line="240" w:lineRule="atLeast"/>
              <w:jc w:val="center"/>
            </w:pPr>
          </w:p>
        </w:tc>
      </w:tr>
      <w:tr w:rsidR="00626294" w:rsidRPr="000B22B8" w14:paraId="495E63E5" w14:textId="77777777" w:rsidTr="006E0936">
        <w:tblPrEx>
          <w:tblCellMar>
            <w:top w:w="0" w:type="dxa"/>
            <w:bottom w:w="0" w:type="dxa"/>
          </w:tblCellMar>
        </w:tblPrEx>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A1DCDEA" w14:textId="77777777"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24716173" w14:textId="77777777"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14:paraId="2CB451A5"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1CACEAC1"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30B6B05A" w14:textId="77777777"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14:paraId="6B98360C" w14:textId="77777777" w:rsidR="00626294" w:rsidRPr="000B22B8" w:rsidRDefault="00626294" w:rsidP="00BD5FFC">
            <w:pPr>
              <w:snapToGrid w:val="0"/>
              <w:spacing w:line="240" w:lineRule="atLeast"/>
              <w:jc w:val="center"/>
            </w:pPr>
          </w:p>
        </w:tc>
      </w:tr>
    </w:tbl>
    <w:bookmarkEnd w:id="7"/>
    <w:p w14:paraId="452B13A5" w14:textId="77777777"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14:paraId="55F6FED3"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9D7769" w14:textId="77777777"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3FAC226" w14:textId="77777777"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14:paraId="083BB0F5"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AC861" w14:textId="77777777"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6285F" w14:textId="77777777" w:rsidR="00DA7A36" w:rsidRPr="000B22B8" w:rsidRDefault="00DA7A36" w:rsidP="00B0145D">
            <w:pPr>
              <w:pStyle w:val="afe"/>
              <w:numPr>
                <w:ilvl w:val="0"/>
                <w:numId w:val="27"/>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14:paraId="3747BD86" w14:textId="77777777" w:rsidR="00DA7A36" w:rsidRPr="000B22B8" w:rsidRDefault="00DA7A36" w:rsidP="00B0145D">
            <w:pPr>
              <w:pStyle w:val="afe"/>
              <w:numPr>
                <w:ilvl w:val="0"/>
                <w:numId w:val="27"/>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14:paraId="563E7EA4"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14:paraId="368D45ED"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14:paraId="64C06199"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14:paraId="436D15E1"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14:paraId="4AED36C6"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14:paraId="095B2233" w14:textId="77777777"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14:paraId="09B53D22"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063D8"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034231" w14:textId="77777777" w:rsidR="00DA7A36" w:rsidRPr="00126132" w:rsidRDefault="00DA7A36" w:rsidP="00B0145D">
            <w:pPr>
              <w:pStyle w:val="afe"/>
              <w:numPr>
                <w:ilvl w:val="0"/>
                <w:numId w:val="28"/>
              </w:numPr>
              <w:snapToGrid w:val="0"/>
              <w:spacing w:line="240" w:lineRule="atLeast"/>
              <w:rPr>
                <w:rFonts w:eastAsia="標楷體"/>
                <w:color w:val="0D0D0D"/>
              </w:rPr>
            </w:pPr>
            <w:r w:rsidRPr="00126132">
              <w:rPr>
                <w:rFonts w:eastAsia="標楷體" w:hint="eastAsia"/>
                <w:color w:val="0D0D0D"/>
              </w:rPr>
              <w:t>英語溝通應用</w:t>
            </w:r>
          </w:p>
          <w:p w14:paraId="370F1ADB" w14:textId="77777777" w:rsidR="00DA7A36" w:rsidRPr="00126132" w:rsidRDefault="00DA7A36" w:rsidP="00B0145D">
            <w:pPr>
              <w:pStyle w:val="afe"/>
              <w:numPr>
                <w:ilvl w:val="0"/>
                <w:numId w:val="28"/>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14:paraId="59862138" w14:textId="77777777" w:rsidR="00DA7A36" w:rsidRPr="00126132" w:rsidRDefault="00DA7A36" w:rsidP="00B0145D">
            <w:pPr>
              <w:pStyle w:val="afe"/>
              <w:numPr>
                <w:ilvl w:val="0"/>
                <w:numId w:val="28"/>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14:paraId="74EF0F28"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F70863"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978F0" w14:textId="77777777" w:rsidR="00DA7A36" w:rsidRPr="00126132" w:rsidRDefault="00DA7A36" w:rsidP="00B0145D">
            <w:pPr>
              <w:pStyle w:val="afe"/>
              <w:numPr>
                <w:ilvl w:val="0"/>
                <w:numId w:val="29"/>
              </w:numPr>
              <w:snapToGrid w:val="0"/>
              <w:spacing w:line="240" w:lineRule="atLeast"/>
              <w:rPr>
                <w:rFonts w:eastAsia="標楷體"/>
                <w:color w:val="0D0D0D"/>
              </w:rPr>
            </w:pPr>
            <w:r w:rsidRPr="00126132">
              <w:rPr>
                <w:rFonts w:eastAsia="標楷體" w:hint="eastAsia"/>
                <w:color w:val="0D0D0D"/>
              </w:rPr>
              <w:t>與課程客座講師或工作坊講師交流</w:t>
            </w:r>
          </w:p>
          <w:p w14:paraId="6E7140CA" w14:textId="77777777" w:rsidR="00DA7A36" w:rsidRPr="00126132" w:rsidRDefault="00DA7A36" w:rsidP="00B0145D">
            <w:pPr>
              <w:pStyle w:val="afe"/>
              <w:numPr>
                <w:ilvl w:val="0"/>
                <w:numId w:val="29"/>
              </w:numPr>
              <w:snapToGrid w:val="0"/>
              <w:spacing w:line="240" w:lineRule="atLeast"/>
              <w:rPr>
                <w:rFonts w:eastAsia="標楷體"/>
                <w:color w:val="0D0D0D"/>
              </w:rPr>
            </w:pPr>
            <w:r w:rsidRPr="00126132">
              <w:rPr>
                <w:rFonts w:eastAsia="標楷體" w:hint="eastAsia"/>
                <w:color w:val="0D0D0D"/>
              </w:rPr>
              <w:t>認識進修學校當地文化</w:t>
            </w:r>
          </w:p>
          <w:p w14:paraId="09CF68AB" w14:textId="77777777" w:rsidR="00DA7A36" w:rsidRPr="00126132" w:rsidRDefault="00DA7A36" w:rsidP="00B0145D">
            <w:pPr>
              <w:pStyle w:val="afe"/>
              <w:numPr>
                <w:ilvl w:val="0"/>
                <w:numId w:val="29"/>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14:paraId="34074BEE"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2563BA"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F8327"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參訪當地學校及觀課</w:t>
            </w:r>
          </w:p>
        </w:tc>
      </w:tr>
    </w:tbl>
    <w:p w14:paraId="16F8BE5C" w14:textId="77777777"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14:paraId="5FAB7B2E" w14:textId="77777777"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r w:rsidR="00DF5BB3" w:rsidRPr="005C617C">
        <w:rPr>
          <w:rFonts w:hint="eastAsia"/>
          <w:color w:val="0D0D0D"/>
          <w:kern w:val="2"/>
        </w:rPr>
        <w:t>臉書社團分享學習週記：進修教師海外進修期間，每週須於本計畫所開設之臉書社團分享學習心得。</w:t>
      </w:r>
    </w:p>
    <w:p w14:paraId="50A1708C" w14:textId="77777777"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，並於課程結束日（第三週之星期五）前繳交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r w:rsidR="00DF5BB3" w:rsidRPr="005C617C">
        <w:rPr>
          <w:rFonts w:hint="eastAsia"/>
          <w:color w:val="0D0D0D"/>
          <w:kern w:val="2"/>
        </w:rPr>
        <w:t>。</w:t>
      </w:r>
    </w:p>
    <w:p w14:paraId="5C6786B8" w14:textId="77777777"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班級會議：各班級須於海外進修期間，每週開班會討論進修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14:paraId="0AA83536" w14:textId="77777777"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課程記錄：各班級須於海外進修期間，於上午及下午分別記錄當日課程內容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14:paraId="720E0F76" w14:textId="77777777"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14:paraId="20742093" w14:textId="77777777"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由國立臺灣師範大學統一辦理，採</w:t>
      </w:r>
      <w:r w:rsidRPr="0003633F">
        <w:rPr>
          <w:rFonts w:hint="eastAsia"/>
          <w:b/>
          <w:bCs/>
          <w:color w:val="0D0D0D"/>
          <w:kern w:val="2"/>
        </w:rPr>
        <w:t>團進團出，且不受理個人需求</w:t>
      </w:r>
      <w:r w:rsidRPr="0003633F">
        <w:rPr>
          <w:rFonts w:hint="eastAsia"/>
          <w:color w:val="0D0D0D"/>
          <w:kern w:val="2"/>
        </w:rPr>
        <w:t>；個人護照、簽證、出發日至桃園國際機場及研習結束後飛機抵</w:t>
      </w:r>
      <w:r w:rsidR="00F04717">
        <w:rPr>
          <w:rFonts w:hint="eastAsia"/>
          <w:color w:val="0D0D0D"/>
          <w:kern w:val="2"/>
        </w:rPr>
        <w:t>臺</w:t>
      </w:r>
      <w:r w:rsidRPr="0003633F">
        <w:rPr>
          <w:rFonts w:hint="eastAsia"/>
          <w:color w:val="0D0D0D"/>
          <w:kern w:val="2"/>
        </w:rPr>
        <w:t>返回住家或服務學校之餐費、膳費及交通費、進修期間每日晚餐、國外醫療保險均由進修教師自理。另出發及返國時間，將依各航空公司規定及航班行程而定，請教師務必控留進修日期前後</w:t>
      </w:r>
      <w:r w:rsidRPr="0003633F">
        <w:rPr>
          <w:color w:val="0D0D0D"/>
          <w:kern w:val="2"/>
        </w:rPr>
        <w:t>3</w:t>
      </w:r>
      <w:r w:rsidRPr="0003633F">
        <w:rPr>
          <w:rFonts w:hint="eastAsia"/>
          <w:color w:val="0D0D0D"/>
          <w:kern w:val="2"/>
        </w:rPr>
        <w:t>天行程。</w:t>
      </w:r>
    </w:p>
    <w:p w14:paraId="221260E0" w14:textId="77777777"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14:paraId="361B3111" w14:textId="77777777"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14:paraId="4C361BC9" w14:textId="77777777"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14:paraId="52D4DA37" w14:textId="77777777"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以英語撰寫「部定課程</w:t>
      </w:r>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14:paraId="4AC454E9" w14:textId="77777777"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14:paraId="68FA3BD2" w14:textId="77777777"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學年度每週教授「部定課程</w:t>
      </w:r>
      <w:r w:rsidRPr="007E4B02">
        <w:t>-</w:t>
      </w:r>
      <w:r w:rsidRPr="007E4B02">
        <w:rPr>
          <w:rFonts w:hint="eastAsia"/>
        </w:rPr>
        <w:t>英語文」之總節數，至少應達本計畫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所列每週最低節數之規定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14:paraId="62D5C493" w14:textId="77777777"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14:paraId="3DE31AB6" w14:textId="77777777"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14:paraId="4C8493C1" w14:textId="77777777"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14:paraId="15253293" w14:textId="77777777"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14:paraId="4F11F49D" w14:textId="77777777"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經驗分享會辦</w:t>
      </w:r>
      <w:r>
        <w:rPr>
          <w:rFonts w:hint="eastAsia"/>
          <w:kern w:val="2"/>
        </w:rPr>
        <w:t>竣</w:t>
      </w:r>
      <w:r w:rsidR="00323E93" w:rsidRPr="0079693E">
        <w:rPr>
          <w:rFonts w:hint="eastAsia"/>
          <w:kern w:val="2"/>
        </w:rPr>
        <w:t>後，將國外學校進修課程結業證書函發至各地方政府教育局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14:paraId="7EE20240" w14:textId="77777777"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19"/>
        <w:gridCol w:w="5990"/>
      </w:tblGrid>
      <w:tr w:rsidR="002268AC" w:rsidRPr="00126132" w14:paraId="759A3CBF" w14:textId="77777777" w:rsidTr="007859C2">
        <w:tblPrEx>
          <w:tblCellMar>
            <w:top w:w="0" w:type="dxa"/>
            <w:bottom w:w="0" w:type="dxa"/>
          </w:tblCellMar>
        </w:tblPrEx>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F7D3B93" w14:textId="77777777"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6346A7" w14:textId="77777777"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14:paraId="4583BC45" w14:textId="77777777" w:rsidTr="001B788C">
        <w:tblPrEx>
          <w:tblCellMar>
            <w:top w:w="0" w:type="dxa"/>
            <w:bottom w:w="0" w:type="dxa"/>
          </w:tblCellMar>
        </w:tblPrEx>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9618D" w14:textId="77777777"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022EF" w14:textId="77777777"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14:paraId="6F08F3F4" w14:textId="77777777"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14:paraId="0FE62688" w14:textId="77777777" w:rsidTr="001B788C">
        <w:tblPrEx>
          <w:tblCellMar>
            <w:top w:w="0" w:type="dxa"/>
            <w:bottom w:w="0" w:type="dxa"/>
          </w:tblCellMar>
        </w:tblPrEx>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A7ACE" w14:textId="77777777"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62592" w14:textId="77777777"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14:paraId="69FC5217" w14:textId="77777777"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14:paraId="6251F1F5" w14:textId="77777777" w:rsidTr="001B788C">
        <w:tblPrEx>
          <w:tblCellMar>
            <w:top w:w="0" w:type="dxa"/>
            <w:bottom w:w="0" w:type="dxa"/>
          </w:tblCellMar>
        </w:tblPrEx>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0F1A5" w14:textId="77777777"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3104C" w14:textId="77777777"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14:paraId="593506C7" w14:textId="77777777"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14:paraId="7CBC32E5" w14:textId="77777777" w:rsidR="006721FA" w:rsidRDefault="006721FA" w:rsidP="00130B04">
      <w:pPr>
        <w:widowControl/>
        <w:suppressAutoHyphens w:val="0"/>
        <w:snapToGrid w:val="0"/>
        <w:spacing w:beforeLines="100" w:before="448" w:afterLines="50" w:after="224" w:line="276" w:lineRule="auto"/>
        <w:jc w:val="center"/>
      </w:pPr>
    </w:p>
    <w:p w14:paraId="5AF974CC" w14:textId="77777777" w:rsidR="006721FA" w:rsidRDefault="006721FA">
      <w:pPr>
        <w:widowControl/>
        <w:suppressAutoHyphens w:val="0"/>
        <w:autoSpaceDN/>
      </w:pPr>
      <w:r>
        <w:br w:type="page"/>
      </w:r>
    </w:p>
    <w:p w14:paraId="2F02AED2" w14:textId="77777777" w:rsidR="006721FA" w:rsidRDefault="006721FA" w:rsidP="00130B04">
      <w:pPr>
        <w:widowControl/>
        <w:suppressAutoHyphens w:val="0"/>
        <w:snapToGrid w:val="0"/>
        <w:spacing w:beforeLines="100" w:before="448" w:afterLines="50" w:after="224" w:line="276" w:lineRule="auto"/>
        <w:jc w:val="center"/>
      </w:pPr>
    </w:p>
    <w:p w14:paraId="14F979AB" w14:textId="04DC3764" w:rsidR="00130B04" w:rsidRPr="00126132" w:rsidRDefault="007B184F"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14:anchorId="3E375806" wp14:editId="360F527C">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1A2C5C84"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14:paraId="32E600D5" w14:textId="77777777"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3E375806"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14:paraId="1A2C5C84"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14:paraId="32E600D5" w14:textId="77777777"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C38BE76" wp14:editId="6D98C0E4">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14:paraId="6083B12D" w14:textId="77777777"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C38BE76"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" filled="f" stroked="f">
                <v:textbox inset=".99997mm,.99997mm,.99997mm,.99997mm">
                  <w:txbxContent>
                    <w:p w14:paraId="6083B12D" w14:textId="77777777"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14:paraId="19C9F6E3" w14:textId="77777777"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BD649F"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14:paraId="32A5FCBD"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1351C"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F5A6C"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14:paraId="5AACC6C3" w14:textId="77777777"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14:paraId="31520567" w14:textId="77777777"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14:paraId="40E1DF00"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D9A9B"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0EBC5" w14:textId="77777777" w:rsidR="00FD6521" w:rsidRPr="00126132" w:rsidRDefault="00FD6521" w:rsidP="001B788C">
            <w:pPr>
              <w:suppressAutoHyphens w:val="0"/>
              <w:autoSpaceDN/>
              <w:jc w:val="both"/>
              <w:textAlignment w:val="auto"/>
              <w:rPr>
                <w:rFonts w:eastAsia="標楷體"/>
                <w:kern w:val="2"/>
                <w:sz w:val="22"/>
                <w:szCs w:val="22"/>
              </w:rPr>
            </w:pPr>
          </w:p>
        </w:tc>
      </w:tr>
      <w:tr w:rsidR="00FD6521" w:rsidRPr="00126132" w14:paraId="708A8F1D"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4D533"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14:paraId="69E3C2F7"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B7BD5" w14:textId="77777777"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14:paraId="3DDC995C"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14B97"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DA3AA"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14:paraId="79B42981"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427C7"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A6D076"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14:paraId="49983088"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14:paraId="6E8AC05F"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14:paraId="5C02FD16"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14:paraId="2F31E0B8"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92504"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FDB456"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14:paraId="2DFC35B0"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14:paraId="3FA470BD"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14:paraId="2285C74C"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14:paraId="013B70C6"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14:paraId="60621E51"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14:paraId="78E2ED31" w14:textId="77777777"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86C93D" w14:textId="77777777"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14:paraId="4637FF77"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26E4F"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3E89C4" w14:textId="77777777"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14:paraId="1978BDAC"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505B35"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C7FE6F" w14:textId="77777777"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14:paraId="67F50A41"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11EB0"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33069" w14:textId="77777777" w:rsidR="00E6591E" w:rsidRPr="00126132" w:rsidRDefault="00E6591E" w:rsidP="00E6591E">
            <w:pPr>
              <w:suppressAutoHyphens w:val="0"/>
              <w:autoSpaceDN/>
              <w:jc w:val="both"/>
              <w:textAlignment w:val="auto"/>
              <w:rPr>
                <w:rFonts w:eastAsia="標楷體"/>
                <w:kern w:val="2"/>
                <w:sz w:val="22"/>
                <w:szCs w:val="22"/>
              </w:rPr>
            </w:pPr>
          </w:p>
        </w:tc>
      </w:tr>
      <w:tr w:rsidR="00E6591E" w:rsidRPr="00126132" w14:paraId="37A474F8"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73ED9"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52DF80"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14:paraId="45551514"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14:paraId="6C168976"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14:paraId="7FC1BC46"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826BC" w14:textId="77777777"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2CF92"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14:paraId="6BEA42C3"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0B806"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809BEB"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14:paraId="51490CD6"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101C1E" w14:textId="77777777"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36652"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14:paraId="563647B4"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E5EA8"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每週教授「部定課程</w:t>
            </w:r>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248F8"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14:paraId="3BB62856"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「部定課程</w:t>
            </w:r>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14:paraId="5B567C91"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69A3C5"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14:paraId="1EBCC58A"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14:paraId="4AF2F41B"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B99C1"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加註國小英語專長之教師證。</w:t>
            </w:r>
          </w:p>
          <w:p w14:paraId="37967B2C"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14:paraId="23001CB4" w14:textId="77777777"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14:paraId="5659F770"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14:paraId="5476598E" w14:textId="77777777"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級以上英語相關考試檢定合格證書，相當全民英語能力檢定中高級標準，且含聽、說、讀、寫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14:paraId="26C6956E"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5BAAB"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14:paraId="3106EC7E" w14:textId="77777777"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B645A"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14:paraId="5735D4F1"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14:paraId="47371251"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14:paraId="781419F4"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F54EF" w14:textId="77777777"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4A229B" w14:textId="77777777"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14:paraId="4E1E3640" w14:textId="77777777"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14:paraId="1B35D387" w14:textId="77777777"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14:paraId="36349B47" w14:textId="77777777"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14:paraId="6351E002" w14:textId="77777777"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14:paraId="7B00A89F" w14:textId="77777777"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14:paraId="3143028E" w14:textId="77777777"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70B9D7E"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14:paraId="73A5D2C5"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14:paraId="3B93D444" w14:textId="77777777"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14:paraId="4D496002" w14:textId="77777777"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2C5D0DB"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14:paraId="29EA6882" w14:textId="77777777"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14:paraId="20B7FBF3" w14:textId="77777777"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14:paraId="3B42077B" w14:textId="77777777"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2F5188D"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14:paraId="5FBB9B4F"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14:paraId="73E28158" w14:textId="77777777"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F25D518" w14:textId="77777777"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14:paraId="196CEAA3" w14:textId="77777777" w:rsidR="00324396" w:rsidRDefault="00324396" w:rsidP="00324396">
            <w:pPr>
              <w:suppressAutoHyphens w:val="0"/>
              <w:autoSpaceDN/>
              <w:textAlignment w:val="auto"/>
              <w:rPr>
                <w:rFonts w:eastAsia="標楷體"/>
                <w:color w:val="0D0D0D"/>
                <w:kern w:val="2"/>
                <w:sz w:val="22"/>
                <w:szCs w:val="22"/>
              </w:rPr>
            </w:pPr>
          </w:p>
          <w:p w14:paraId="02723EDE"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11C6A33F" w14:textId="77777777"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88FDBD"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B144D"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14:paraId="5EB4AE13" w14:textId="77777777"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15020"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BA3DA" w14:textId="77777777" w:rsidR="00324396" w:rsidRDefault="00324396" w:rsidP="00324396">
            <w:pPr>
              <w:suppressAutoHyphens w:val="0"/>
              <w:autoSpaceDN/>
              <w:jc w:val="both"/>
              <w:textAlignment w:val="auto"/>
              <w:rPr>
                <w:rFonts w:eastAsia="標楷體"/>
                <w:color w:val="0D0D0D"/>
                <w:kern w:val="2"/>
                <w:sz w:val="22"/>
                <w:szCs w:val="22"/>
              </w:rPr>
            </w:pPr>
          </w:p>
          <w:p w14:paraId="2969E64C"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75953D5C" w14:textId="77777777"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86FF25" w14:textId="77777777"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70C07"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14:paraId="0C55DAD3" w14:textId="77777777"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5FE3EF"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4F38" w14:textId="77777777" w:rsidR="00324396" w:rsidRDefault="00324396" w:rsidP="00324396">
            <w:pPr>
              <w:suppressAutoHyphens w:val="0"/>
              <w:autoSpaceDN/>
              <w:jc w:val="both"/>
              <w:textAlignment w:val="auto"/>
              <w:rPr>
                <w:rFonts w:eastAsia="標楷體"/>
                <w:color w:val="0D0D0D"/>
                <w:kern w:val="2"/>
                <w:sz w:val="22"/>
                <w:szCs w:val="22"/>
              </w:rPr>
            </w:pPr>
          </w:p>
          <w:p w14:paraId="2FC3F9E0"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1EE40614" w14:textId="77777777"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B878F6" w14:textId="77777777"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6AEE"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14:paraId="2B43E875" w14:textId="77777777"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9EA09"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41AA8" w14:textId="77777777" w:rsidR="00324396" w:rsidRDefault="00324396" w:rsidP="00324396">
            <w:pPr>
              <w:suppressAutoHyphens w:val="0"/>
              <w:autoSpaceDN/>
              <w:jc w:val="both"/>
              <w:textAlignment w:val="auto"/>
              <w:rPr>
                <w:rFonts w:eastAsia="標楷體"/>
                <w:color w:val="0D0D0D"/>
                <w:kern w:val="2"/>
                <w:sz w:val="22"/>
                <w:szCs w:val="22"/>
              </w:rPr>
            </w:pPr>
          </w:p>
          <w:p w14:paraId="591F927F"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5AE76DF4" w14:textId="77777777"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98D92"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8F54E"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14:paraId="1B76CF67" w14:textId="77777777"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720174"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EBAD8" w14:textId="77777777" w:rsidR="00324396" w:rsidRDefault="00324396" w:rsidP="00324396">
            <w:pPr>
              <w:suppressAutoHyphens w:val="0"/>
              <w:autoSpaceDN/>
              <w:jc w:val="both"/>
              <w:textAlignment w:val="auto"/>
              <w:rPr>
                <w:rFonts w:eastAsia="標楷體"/>
                <w:color w:val="0D0D0D"/>
                <w:kern w:val="2"/>
                <w:sz w:val="22"/>
                <w:szCs w:val="22"/>
              </w:rPr>
            </w:pPr>
          </w:p>
          <w:p w14:paraId="4D42EC79" w14:textId="77777777"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14:paraId="779C717A" w14:textId="77777777"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FF560B"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994C39A" w14:textId="77777777" w:rsidR="00324396" w:rsidRPr="00126132" w:rsidRDefault="00324396" w:rsidP="00324396">
            <w:pPr>
              <w:suppressAutoHyphens w:val="0"/>
              <w:autoSpaceDN/>
              <w:textAlignment w:val="auto"/>
              <w:rPr>
                <w:rFonts w:eastAsia="標楷體"/>
                <w:color w:val="0D0D0D"/>
                <w:kern w:val="2"/>
                <w:sz w:val="22"/>
                <w:szCs w:val="22"/>
              </w:rPr>
            </w:pPr>
          </w:p>
          <w:p w14:paraId="3B20E275"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14:paraId="6149A7ED" w14:textId="77777777"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BA4065"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F452BE5" w14:textId="77777777" w:rsidR="00324396" w:rsidRPr="00126132" w:rsidRDefault="00324396" w:rsidP="00324396">
            <w:pPr>
              <w:suppressAutoHyphens w:val="0"/>
              <w:autoSpaceDN/>
              <w:textAlignment w:val="auto"/>
              <w:rPr>
                <w:rFonts w:eastAsia="標楷體"/>
                <w:color w:val="0D0D0D"/>
                <w:kern w:val="2"/>
                <w:sz w:val="22"/>
                <w:szCs w:val="22"/>
              </w:rPr>
            </w:pPr>
          </w:p>
          <w:p w14:paraId="2BB1DBCA" w14:textId="77777777"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r>
              <w:rPr>
                <w:rFonts w:eastAsia="標楷體" w:hint="eastAsia"/>
                <w:color w:val="0D0D0D"/>
                <w:kern w:val="2"/>
                <w:sz w:val="22"/>
                <w:szCs w:val="22"/>
              </w:rPr>
              <w:t>請印出後以正楷字親筆簽名，清晰彩色掃描成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14:paraId="7CAAD9AD" w14:textId="77777777"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C1D3E"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AADD1"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16642EB6" w14:textId="77777777"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DCF3D"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B427B6"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093EFDF2" w14:textId="77777777"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60BB6F" w14:textId="77777777"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35775" w14:textId="77777777" w:rsidR="00324396" w:rsidRPr="00126132" w:rsidRDefault="00324396" w:rsidP="00324396">
            <w:pPr>
              <w:suppressAutoHyphens w:val="0"/>
              <w:autoSpaceDN/>
              <w:textAlignment w:val="auto"/>
              <w:rPr>
                <w:rFonts w:eastAsia="標楷體"/>
                <w:color w:val="0D0D0D"/>
                <w:kern w:val="2"/>
                <w:sz w:val="22"/>
                <w:szCs w:val="22"/>
              </w:rPr>
            </w:pPr>
          </w:p>
        </w:tc>
      </w:tr>
    </w:tbl>
    <w:p w14:paraId="50A0E99B" w14:textId="77777777"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14:paraId="482EBE18" w14:textId="77777777" w:rsidR="006721FA" w:rsidRDefault="006721FA">
      <w:pPr>
        <w:widowControl/>
        <w:suppressAutoHyphens w:val="0"/>
        <w:autoSpaceDN/>
        <w:rPr>
          <w:rFonts w:eastAsia="標楷體"/>
          <w:b/>
          <w:sz w:val="32"/>
          <w:szCs w:val="32"/>
        </w:rPr>
      </w:pPr>
      <w:r>
        <w:rPr>
          <w:rFonts w:eastAsia="標楷體"/>
          <w:b/>
          <w:sz w:val="32"/>
          <w:szCs w:val="32"/>
        </w:rPr>
        <w:br w:type="page"/>
      </w:r>
    </w:p>
    <w:p w14:paraId="443F6FF1" w14:textId="4D1D3A5B" w:rsidR="0064516E" w:rsidRDefault="007B184F">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14:anchorId="57EF9E5D" wp14:editId="36C560BE">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69E0B397"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14:paraId="6C56971F" w14:textId="77777777"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7EF9E5D"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14:paraId="69E0B397"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14:paraId="6C56971F" w14:textId="77777777" w:rsidR="00DF28AC" w:rsidRDefault="00DF28AC" w:rsidP="00DF28AC">
                      <w:pPr>
                        <w:jc w:val="center"/>
                        <w:rPr>
                          <w:rFonts w:ascii="標楷體" w:eastAsia="標楷體" w:hAnsi="標楷體"/>
                          <w:b/>
                          <w:sz w:val="32"/>
                        </w:rPr>
                      </w:pPr>
                    </w:p>
                  </w:txbxContent>
                </v:textbox>
              </v:shape>
            </w:pict>
          </mc:Fallback>
        </mc:AlternateContent>
      </w:r>
    </w:p>
    <w:p w14:paraId="50B6467E" w14:textId="77777777"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7BBB36B9" w14:textId="77777777" w:rsidR="002268AC" w:rsidRPr="00126132" w:rsidRDefault="007F7711" w:rsidP="00E839A8">
      <w:pPr>
        <w:pStyle w:val="ae"/>
        <w:spacing w:line="240" w:lineRule="atLeast"/>
        <w:jc w:val="center"/>
      </w:pPr>
      <w:r w:rsidRPr="00126132">
        <w:rPr>
          <w:rFonts w:eastAsia="標楷體" w:hint="eastAsia"/>
          <w:b/>
          <w:bCs/>
          <w:color w:val="0D0D0D"/>
          <w:sz w:val="36"/>
          <w:szCs w:val="36"/>
        </w:rPr>
        <w:t>服務學校同意書</w:t>
      </w:r>
    </w:p>
    <w:p w14:paraId="582F4713" w14:textId="77777777"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8" w:name="_Hlk147308901"/>
      <w:r w:rsidRPr="00126132">
        <w:rPr>
          <w:rFonts w:eastAsia="標楷體" w:hint="eastAsia"/>
          <w:color w:val="0D0D0D"/>
        </w:rPr>
        <w:t>本校英語教師</w:t>
      </w:r>
      <w:bookmarkStart w:id="9" w:name="_Hlk127786263"/>
      <w:r w:rsidRPr="00126132">
        <w:rPr>
          <w:rFonts w:eastAsia="標楷體"/>
          <w:color w:val="0D0D0D"/>
        </w:rPr>
        <w:t>________________</w:t>
      </w:r>
      <w:bookmarkEnd w:id="9"/>
      <w:r w:rsidR="004D6772">
        <w:rPr>
          <w:rFonts w:eastAsia="標楷體" w:hint="eastAsia"/>
          <w:color w:val="0D0D0D"/>
        </w:rPr>
        <w:t>報名</w:t>
      </w:r>
      <w:r w:rsidRPr="00126132">
        <w:rPr>
          <w:rFonts w:eastAsia="標楷體" w:hint="eastAsia"/>
          <w:color w:val="0D0D0D"/>
        </w:rPr>
        <w:t>參加教育部國民及學前教育署委請國立臺灣師範大學辦理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8"/>
    </w:p>
    <w:p w14:paraId="28C68516" w14:textId="77777777"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14:paraId="62EC6705" w14:textId="77777777"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二、本校同意海外進修期間核予公假，課務及職務協助派代；並保證其學成返國後，安排其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以全英語教授「部定課程</w:t>
      </w:r>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英語文」，且其每週授課節數將達下表各職務別所應達成之最低節數規定：</w:t>
      </w:r>
    </w:p>
    <w:tbl>
      <w:tblPr>
        <w:tblStyle w:val="aff2"/>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14:paraId="58071D89" w14:textId="77777777" w:rsidTr="007859C2">
        <w:tc>
          <w:tcPr>
            <w:tcW w:w="1319" w:type="dxa"/>
            <w:shd w:val="clear" w:color="auto" w:fill="D9D9D9" w:themeFill="background1" w:themeFillShade="D9"/>
            <w:vAlign w:val="center"/>
          </w:tcPr>
          <w:p w14:paraId="22391657"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14:paraId="031AD430"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14:paraId="374ADAFA"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14:paraId="4DBF82BC"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14:paraId="470755F1"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14:paraId="7F78CAC0"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14:paraId="17A42C51" w14:textId="77777777" w:rsidTr="006A0C8B">
        <w:tc>
          <w:tcPr>
            <w:tcW w:w="1319" w:type="dxa"/>
            <w:vAlign w:val="center"/>
          </w:tcPr>
          <w:p w14:paraId="2404FF4A"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14:paraId="6EC290A6"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14:paraId="3934172F" w14:textId="77777777"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14:paraId="1E6A28B0" w14:textId="77777777"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14:paraId="69A7ADC5" w14:textId="77777777"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14:paraId="60C2437E" w14:textId="77777777"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14:paraId="71A4D7E8" w14:textId="77777777" w:rsidTr="006A0C8B">
        <w:tc>
          <w:tcPr>
            <w:tcW w:w="1319" w:type="dxa"/>
            <w:vMerge w:val="restart"/>
            <w:vAlign w:val="center"/>
          </w:tcPr>
          <w:p w14:paraId="1044D65A" w14:textId="77777777"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14:paraId="3BDFF3A4"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14:paraId="1992B638"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14:paraId="2C653B71" w14:textId="77777777"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14:paraId="42A62143"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14:paraId="7A56DE8E"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7672CA7D" w14:textId="77777777" w:rsidTr="006A0C8B">
        <w:tc>
          <w:tcPr>
            <w:tcW w:w="1319" w:type="dxa"/>
            <w:vMerge/>
            <w:vAlign w:val="center"/>
          </w:tcPr>
          <w:p w14:paraId="5BFBD5E4"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67497A58"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14:paraId="08E77F1A" w14:textId="77777777"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14:paraId="3403C8F6" w14:textId="77777777"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14:paraId="104147E8"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33704E26"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72FEE459" w14:textId="77777777" w:rsidTr="006A0C8B">
        <w:tc>
          <w:tcPr>
            <w:tcW w:w="1319" w:type="dxa"/>
            <w:vMerge/>
            <w:vAlign w:val="center"/>
          </w:tcPr>
          <w:p w14:paraId="2CCF1094"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1EBBB849"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14:paraId="22999D0A"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7A2A5E46"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466F94DF"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41AF0927"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103B1FA0" w14:textId="77777777" w:rsidTr="006A0C8B">
        <w:tc>
          <w:tcPr>
            <w:tcW w:w="1319" w:type="dxa"/>
            <w:vMerge/>
            <w:vAlign w:val="center"/>
          </w:tcPr>
          <w:p w14:paraId="378B199A"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6E61F8BE"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14:paraId="3F907C05"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24F2B458"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0DFD565C"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4AE6B85A"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51C42A39" w14:textId="77777777" w:rsidTr="006A0C8B">
        <w:tc>
          <w:tcPr>
            <w:tcW w:w="1319" w:type="dxa"/>
            <w:vMerge/>
            <w:vAlign w:val="center"/>
          </w:tcPr>
          <w:p w14:paraId="4739092D"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7221EB32"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14:paraId="1A48D3EE"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76F70130"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7CF58352"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14:paraId="71BBEEC7"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bl>
    <w:p w14:paraId="6D94B621" w14:textId="77777777"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14:paraId="7D1BFFA1" w14:textId="77777777"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14:paraId="362AB634" w14:textId="77777777"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14:paraId="1F9CC654" w14:textId="77777777"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14:paraId="5C714B65" w14:textId="77777777"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01665B74" w14:textId="77777777"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4ECF2AFC" w14:textId="77777777"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7CB0E813" w14:textId="77777777" w:rsidR="00044D08" w:rsidRDefault="00044D08" w:rsidP="00044D08">
      <w:pPr>
        <w:snapToGrid w:val="0"/>
        <w:spacing w:beforeLines="50" w:before="224" w:afterLines="50" w:after="224" w:line="1200" w:lineRule="auto"/>
        <w:ind w:left="482" w:right="482" w:firstLine="2495"/>
        <w:rPr>
          <w:rFonts w:eastAsia="標楷體"/>
          <w:color w:val="0D0D0D"/>
        </w:rPr>
      </w:pPr>
      <w:bookmarkStart w:id="10" w:name="_Hlk153963501"/>
      <w:r w:rsidRPr="00044D08">
        <w:rPr>
          <w:rFonts w:eastAsia="標楷體" w:hint="eastAsia"/>
          <w:color w:val="0D0D0D"/>
        </w:rPr>
        <w:t>學校用印</w:t>
      </w:r>
      <w:bookmarkEnd w:id="10"/>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14:paraId="29C4271A" w14:textId="77777777"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14:paraId="651CD035" w14:textId="1E8B47CD" w:rsidR="007C13D9" w:rsidRPr="00126132" w:rsidRDefault="007B184F"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14:anchorId="1E9B4C66" wp14:editId="75216E24">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33F9185D"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14:paraId="76286E11" w14:textId="77777777"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E9B4C66"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14:paraId="33F9185D"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14:paraId="76286E11" w14:textId="77777777" w:rsidR="006A0C8B" w:rsidRDefault="006A0C8B" w:rsidP="006A0C8B">
                      <w:pPr>
                        <w:jc w:val="center"/>
                        <w:rPr>
                          <w:rFonts w:ascii="標楷體" w:eastAsia="標楷體" w:hAnsi="標楷體"/>
                          <w:b/>
                          <w:sz w:val="32"/>
                        </w:rPr>
                      </w:pPr>
                    </w:p>
                  </w:txbxContent>
                </v:textbox>
              </v:shape>
            </w:pict>
          </mc:Fallback>
        </mc:AlternateContent>
      </w:r>
    </w:p>
    <w:p w14:paraId="1D6C7133" w14:textId="77777777"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643F733D" w14:textId="77777777"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14:paraId="7134D076" w14:textId="77777777"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教育部國民及學前教育署委請國立臺灣師範大學辦理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14:paraId="122E2EE3" w14:textId="77777777"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本人清楚知道本計畫採</w:t>
      </w:r>
      <w:r w:rsidR="00FE33D1" w:rsidRPr="00E077E9">
        <w:rPr>
          <w:rFonts w:eastAsia="標楷體" w:hint="eastAsia"/>
          <w:bCs/>
          <w:lang w:val="x-none"/>
        </w:rPr>
        <w:t>團進團出辦理，不受理個人需求</w:t>
      </w:r>
      <w:r w:rsidR="00FE33D1" w:rsidRPr="00126132">
        <w:rPr>
          <w:rFonts w:eastAsia="標楷體" w:hint="eastAsia"/>
          <w:bCs/>
          <w:lang w:val="x-none"/>
        </w:rPr>
        <w:t>，本人同意配合計畫各項安排；海外進修期間，將</w:t>
      </w:r>
      <w:r w:rsidR="00E077E9">
        <w:rPr>
          <w:rFonts w:eastAsia="標楷體" w:hint="eastAsia"/>
          <w:bCs/>
          <w:lang w:val="x-none"/>
        </w:rPr>
        <w:t>確實</w:t>
      </w:r>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r w:rsidR="00E077E9">
        <w:rPr>
          <w:rFonts w:eastAsia="標楷體"/>
          <w:bCs/>
          <w:lang w:val="x-none"/>
        </w:rPr>
        <w:t>(</w:t>
      </w:r>
      <w:r w:rsidR="00E077E9">
        <w:rPr>
          <w:rFonts w:eastAsia="標楷體" w:hint="eastAsia"/>
          <w:bCs/>
          <w:lang w:val="x-none"/>
        </w:rPr>
        <w:t>承</w:t>
      </w:r>
      <w:r w:rsidR="00E077E9">
        <w:rPr>
          <w:rFonts w:eastAsia="標楷體"/>
          <w:bCs/>
          <w:lang w:val="x-none"/>
        </w:rPr>
        <w:t>)</w:t>
      </w:r>
      <w:r w:rsidR="00E077E9">
        <w:rPr>
          <w:rFonts w:eastAsia="標楷體" w:hint="eastAsia"/>
          <w:bCs/>
          <w:lang w:val="x-none"/>
        </w:rPr>
        <w:t>辦單位、</w:t>
      </w:r>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r w:rsidR="0073440D" w:rsidRPr="0064516E">
        <w:rPr>
          <w:rFonts w:eastAsia="標楷體" w:hint="eastAsia"/>
          <w:bCs/>
          <w:lang w:val="x-none"/>
        </w:rPr>
        <w:t>。</w:t>
      </w:r>
    </w:p>
    <w:p w14:paraId="10C98339" w14:textId="77777777"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r w:rsidRPr="0064516E">
        <w:rPr>
          <w:rFonts w:eastAsia="標楷體" w:hint="eastAsia"/>
          <w:bCs/>
          <w:lang w:val="x-none" w:eastAsia="x-none"/>
        </w:rPr>
        <w:t>檔予國立臺灣師範大學憑證留存</w:t>
      </w:r>
      <w:r w:rsidRPr="0064516E">
        <w:rPr>
          <w:rFonts w:eastAsia="標楷體" w:hint="eastAsia"/>
          <w:bCs/>
          <w:lang w:val="x-none"/>
        </w:rPr>
        <w:t>；倘未於指定時間內傳送，導致被取消進修錄取資格，本人將無異議</w:t>
      </w:r>
      <w:r w:rsidRPr="0064516E">
        <w:rPr>
          <w:rFonts w:eastAsia="標楷體" w:hint="eastAsia"/>
          <w:bCs/>
          <w:lang w:val="x-none" w:eastAsia="x-none"/>
        </w:rPr>
        <w:t>。</w:t>
      </w:r>
    </w:p>
    <w:p w14:paraId="1DBBE37F" w14:textId="77777777"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海外進修期間，</w:t>
      </w:r>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14:paraId="4C13450B" w14:textId="77777777"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r w:rsidRPr="0064516E">
        <w:rPr>
          <w:rFonts w:eastAsia="標楷體" w:hint="eastAsia"/>
          <w:bCs/>
          <w:kern w:val="2"/>
          <w:lang w:val="x-none" w:eastAsia="x-none"/>
        </w:rPr>
        <w:t>海外進修期間，若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及所有計畫相關承辦人員</w:t>
      </w:r>
      <w:r w:rsidR="00F86D02">
        <w:rPr>
          <w:rFonts w:eastAsia="標楷體" w:hint="eastAsia"/>
          <w:bCs/>
          <w:kern w:val="2"/>
          <w:lang w:val="x-none"/>
        </w:rPr>
        <w:t>均不負</w:t>
      </w:r>
      <w:r w:rsidRPr="0064516E">
        <w:rPr>
          <w:rFonts w:eastAsia="標楷體" w:hint="eastAsia"/>
          <w:bCs/>
          <w:kern w:val="2"/>
          <w:lang w:val="x-none"/>
        </w:rPr>
        <w:t>任何</w:t>
      </w:r>
      <w:r w:rsidRPr="0064516E">
        <w:rPr>
          <w:rFonts w:eastAsia="標楷體" w:hint="eastAsia"/>
          <w:bCs/>
          <w:kern w:val="2"/>
          <w:lang w:val="x-none" w:eastAsia="x-none"/>
        </w:rPr>
        <w:t>賠償責任。</w:t>
      </w:r>
    </w:p>
    <w:p w14:paraId="1A4CA2E5" w14:textId="77777777"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r w:rsidR="00F86D02">
        <w:rPr>
          <w:rFonts w:eastAsia="標楷體" w:hint="eastAsia"/>
          <w:bCs/>
          <w:kern w:val="2"/>
          <w:lang w:val="x-none"/>
        </w:rPr>
        <w:t>如英語教育資源中心等</w:t>
      </w:r>
      <w:r w:rsidR="00F86D02">
        <w:rPr>
          <w:rFonts w:eastAsia="標楷體"/>
          <w:bCs/>
          <w:kern w:val="2"/>
          <w:lang w:val="x-none"/>
        </w:rPr>
        <w:t>)</w:t>
      </w:r>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英語課程採</w:t>
      </w:r>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r w:rsidR="0073440D" w:rsidRPr="0064516E">
        <w:rPr>
          <w:rFonts w:eastAsia="標楷體"/>
          <w:bCs/>
          <w:kern w:val="2"/>
          <w:lang w:val="x-none"/>
        </w:rPr>
        <w:t>114</w:t>
      </w:r>
      <w:r w:rsidR="0073440D" w:rsidRPr="0064516E">
        <w:rPr>
          <w:rFonts w:eastAsia="標楷體" w:hint="eastAsia"/>
          <w:bCs/>
          <w:kern w:val="2"/>
          <w:lang w:val="x-none"/>
        </w:rPr>
        <w:t>學年度每週教授「部定課程</w:t>
      </w:r>
      <w:r w:rsidR="0073440D" w:rsidRPr="0064516E">
        <w:rPr>
          <w:rFonts w:eastAsia="標楷體"/>
          <w:bCs/>
          <w:kern w:val="2"/>
          <w:lang w:val="x-none"/>
        </w:rPr>
        <w:t>-</w:t>
      </w:r>
      <w:r w:rsidR="0073440D" w:rsidRPr="0064516E">
        <w:rPr>
          <w:rFonts w:eastAsia="標楷體" w:hint="eastAsia"/>
          <w:bCs/>
          <w:kern w:val="2"/>
          <w:lang w:val="x-none"/>
        </w:rPr>
        <w:t>英語文」之總節數，至少應達本計畫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r w:rsidR="0073440D" w:rsidRPr="0064516E">
        <w:rPr>
          <w:rFonts w:eastAsia="標楷體"/>
          <w:bCs/>
          <w:kern w:val="2"/>
          <w:lang w:val="x-none"/>
        </w:rPr>
        <w:t>(</w:t>
      </w:r>
      <w:r w:rsidR="0073440D" w:rsidRPr="0064516E">
        <w:rPr>
          <w:rFonts w:eastAsia="標楷體" w:hint="eastAsia"/>
          <w:bCs/>
          <w:kern w:val="2"/>
          <w:lang w:val="x-none"/>
        </w:rPr>
        <w:t>專任教師、導師、組長、主任</w:t>
      </w:r>
      <w:r w:rsidR="0073440D" w:rsidRPr="0064516E">
        <w:rPr>
          <w:rFonts w:eastAsia="標楷體"/>
          <w:bCs/>
          <w:kern w:val="2"/>
          <w:lang w:val="x-none"/>
        </w:rPr>
        <w:t>)</w:t>
      </w:r>
      <w:r w:rsidR="0073440D" w:rsidRPr="0064516E">
        <w:rPr>
          <w:rFonts w:eastAsia="標楷體" w:hint="eastAsia"/>
          <w:bCs/>
          <w:kern w:val="2"/>
          <w:lang w:val="x-none"/>
        </w:rPr>
        <w:t>所列每週最低節數之規定；返國後若有無法配合之情事，</w:t>
      </w:r>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r w:rsidR="0073440D" w:rsidRPr="0064516E">
        <w:rPr>
          <w:rFonts w:eastAsia="標楷體" w:hint="eastAsia"/>
          <w:bCs/>
          <w:kern w:val="2"/>
          <w:lang w:val="x-none" w:eastAsia="x-none"/>
        </w:rPr>
        <w:t>時數外，同意全額賠償海外進修期間公費補助總額，絕無異議。</w:t>
      </w:r>
    </w:p>
    <w:p w14:paraId="0911F440" w14:textId="77777777"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14:paraId="10D3F28D" w14:textId="77777777"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14:paraId="2E0CC0A6" w14:textId="77777777"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校辦理部分領域課程雙語教學計畫學校教師備課或發展雙語課程</w:t>
      </w:r>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r w:rsidRPr="00126132">
        <w:rPr>
          <w:rFonts w:eastAsia="標楷體" w:hint="eastAsia"/>
          <w:bCs/>
          <w:color w:val="0D0D0D"/>
          <w:kern w:val="2"/>
          <w:lang w:val="x-none" w:eastAsia="x-none"/>
        </w:rPr>
        <w:t>效。</w:t>
      </w:r>
    </w:p>
    <w:p w14:paraId="3A476756" w14:textId="77777777"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14:paraId="60542F93" w14:textId="77777777"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r w:rsidRPr="00126132">
        <w:rPr>
          <w:rFonts w:eastAsia="標楷體" w:hint="eastAsia"/>
          <w:color w:val="0D0D0D"/>
        </w:rPr>
        <w:t>立書人親簽</w:t>
      </w:r>
      <w:r w:rsidR="006C5114">
        <w:rPr>
          <w:rFonts w:eastAsia="標楷體" w:hint="eastAsia"/>
          <w:color w:val="0D0D0D"/>
        </w:rPr>
        <w:t>：</w:t>
      </w:r>
      <w:r w:rsidRPr="00126132">
        <w:rPr>
          <w:rFonts w:eastAsia="標楷體"/>
          <w:color w:val="0D0D0D"/>
        </w:rPr>
        <w:t>_____________________</w:t>
      </w:r>
    </w:p>
    <w:p w14:paraId="18B1F25F" w14:textId="77777777" w:rsidR="00FE33D1" w:rsidRPr="00126132" w:rsidRDefault="00FE33D1" w:rsidP="00A13D2D">
      <w:pPr>
        <w:widowControl/>
        <w:tabs>
          <w:tab w:val="left" w:pos="3402"/>
        </w:tabs>
        <w:snapToGrid w:val="0"/>
        <w:ind w:left="-708" w:right="-566"/>
        <w:jc w:val="right"/>
        <w:rPr>
          <w:rFonts w:eastAsia="標楷體"/>
          <w:color w:val="0D0D0D"/>
        </w:rPr>
      </w:pPr>
    </w:p>
    <w:p w14:paraId="7DABE36D" w14:textId="77777777"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14:paraId="4640C049" w14:textId="77777777" w:rsidR="009F52EF" w:rsidRPr="00126132" w:rsidRDefault="007F7711" w:rsidP="00FD133A">
      <w:pPr>
        <w:pStyle w:val="a"/>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14:paraId="3D1D9BBE" w14:textId="07297C1A" w:rsidR="009F52EF" w:rsidRPr="00126132" w:rsidRDefault="007B184F"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14:anchorId="46CEAD23" wp14:editId="372E52C1">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6BEB7E1C"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14:paraId="4451DEAD" w14:textId="77777777"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6CEAD23"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14:paraId="6BEB7E1C"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14:paraId="4451DEAD" w14:textId="77777777" w:rsidR="006A0C8B" w:rsidRDefault="006A0C8B" w:rsidP="006A0C8B">
                      <w:pPr>
                        <w:jc w:val="center"/>
                        <w:rPr>
                          <w:rFonts w:ascii="標楷體" w:eastAsia="標楷體" w:hAnsi="標楷體"/>
                          <w:b/>
                          <w:sz w:val="32"/>
                        </w:rPr>
                      </w:pPr>
                    </w:p>
                  </w:txbxContent>
                </v:textbox>
              </v:shape>
            </w:pict>
          </mc:Fallback>
        </mc:AlternateContent>
      </w:r>
    </w:p>
    <w:p w14:paraId="33EC9F17" w14:textId="77777777" w:rsidR="00E839A8" w:rsidRPr="00126132" w:rsidRDefault="00E839A8" w:rsidP="00E839A8">
      <w:pPr>
        <w:pStyle w:val="ae"/>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17A011BF" w14:textId="77777777"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14:paraId="72D57E70" w14:textId="77777777"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個資蒐集同意聲明：</w:t>
      </w:r>
    </w:p>
    <w:p w14:paraId="0360756B" w14:textId="77777777"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14:paraId="26853E8C"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14:paraId="60BD4EEF" w14:textId="77777777"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14:paraId="598A0B01" w14:textId="77777777"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14:paraId="1FD4F996"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中英文姓名</w:t>
      </w:r>
    </w:p>
    <w:p w14:paraId="4877A943"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14:paraId="31A54AE7"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14:paraId="2D375869"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14:paraId="3F477B7A"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14:paraId="3458CE2A"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三、個人資料利用之期間、地區、對象：</w:t>
      </w:r>
    </w:p>
    <w:p w14:paraId="4DE9E8BD"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14:paraId="21927F71"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14:paraId="0C2FD14B"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14:paraId="217CE96A"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14:paraId="50133FB4"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查詢或請求閱覽。</w:t>
      </w:r>
    </w:p>
    <w:p w14:paraId="0D7FBF13"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14:paraId="78D1F7D8"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14:paraId="2A1DFF4C"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14:paraId="5BD7DAC1"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14:paraId="02EFF748"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14:paraId="4AEE3E7A" w14:textId="77777777"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您可自由選擇提供個人資料，若其提供之資料不足或有誤時，將可能導致無法成功參與此次活動。</w:t>
      </w:r>
    </w:p>
    <w:p w14:paraId="30DFA671" w14:textId="77777777"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14:paraId="0F00F88C" w14:textId="77777777"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14:paraId="334BCEE1" w14:textId="77777777"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14:paraId="7E4C542B" w14:textId="77777777"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14:paraId="5145EBEF" w14:textId="77777777"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14:paraId="02790279" w14:textId="77777777"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r w:rsidR="006C5114" w:rsidRPr="00126132">
        <w:rPr>
          <w:rFonts w:eastAsia="標楷體" w:hint="eastAsia"/>
          <w:color w:val="0D0D0D"/>
        </w:rPr>
        <w:t>立書人親簽</w:t>
      </w:r>
      <w:r w:rsidR="006C5114">
        <w:rPr>
          <w:rFonts w:eastAsia="標楷體" w:hint="eastAsia"/>
          <w:color w:val="0D0D0D"/>
        </w:rPr>
        <w:t>：</w:t>
      </w:r>
      <w:r w:rsidRPr="00126132">
        <w:rPr>
          <w:rFonts w:eastAsia="標楷體"/>
          <w:color w:val="0D0D0D"/>
          <w:kern w:val="2"/>
        </w:rPr>
        <w:t>_______________</w:t>
      </w:r>
    </w:p>
    <w:p w14:paraId="77609CD8" w14:textId="77777777" w:rsidR="00F86D02" w:rsidRDefault="00F86D02" w:rsidP="009F52EF">
      <w:pPr>
        <w:suppressAutoHyphens w:val="0"/>
        <w:autoSpaceDN/>
        <w:spacing w:line="280" w:lineRule="exact"/>
        <w:ind w:left="480"/>
        <w:jc w:val="right"/>
        <w:textAlignment w:val="auto"/>
        <w:rPr>
          <w:rFonts w:eastAsia="標楷體"/>
          <w:color w:val="0D0D0D"/>
          <w:kern w:val="2"/>
        </w:rPr>
      </w:pPr>
    </w:p>
    <w:p w14:paraId="506DEFD9" w14:textId="77777777" w:rsidR="00F86D02" w:rsidRPr="00126132" w:rsidRDefault="00F86D02" w:rsidP="009F52EF">
      <w:pPr>
        <w:suppressAutoHyphens w:val="0"/>
        <w:autoSpaceDN/>
        <w:spacing w:line="280" w:lineRule="exact"/>
        <w:ind w:left="480"/>
        <w:jc w:val="right"/>
        <w:textAlignment w:val="auto"/>
        <w:rPr>
          <w:rFonts w:eastAsia="標楷體"/>
          <w:color w:val="0D0D0D"/>
          <w:kern w:val="2"/>
        </w:rPr>
      </w:pPr>
    </w:p>
    <w:p w14:paraId="24973F76" w14:textId="77777777"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1"/>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79B8" w14:textId="77777777" w:rsidR="00744422" w:rsidRDefault="00744422">
      <w:r>
        <w:separator/>
      </w:r>
    </w:p>
  </w:endnote>
  <w:endnote w:type="continuationSeparator" w:id="0">
    <w:p w14:paraId="77C643FE" w14:textId="77777777" w:rsidR="00744422" w:rsidRDefault="0074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7218" w14:textId="77777777" w:rsidR="001D6351" w:rsidRDefault="001D6351">
    <w:pPr>
      <w:pStyle w:val="ab"/>
      <w:jc w:val="center"/>
    </w:pPr>
  </w:p>
  <w:p w14:paraId="00F3FEBB" w14:textId="77777777" w:rsidR="00D319BF" w:rsidRDefault="00D319BF">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CA2A" w14:textId="77777777" w:rsidR="00431B24" w:rsidRDefault="007859C2" w:rsidP="007859C2">
    <w:pPr>
      <w:pStyle w:val="ab"/>
      <w:jc w:val="center"/>
    </w:pPr>
    <w:r>
      <w:fldChar w:fldCharType="begin"/>
    </w:r>
    <w:r>
      <w:instrText>PAGE   \* MERGEFORMAT</w:instrText>
    </w:r>
    <w:r>
      <w:fldChar w:fldCharType="separate"/>
    </w:r>
    <w:r>
      <w:rPr>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03E0" w14:textId="77777777" w:rsidR="00744422" w:rsidRDefault="00744422">
      <w:r>
        <w:rPr>
          <w:color w:val="000000"/>
        </w:rPr>
        <w:separator/>
      </w:r>
    </w:p>
  </w:footnote>
  <w:footnote w:type="continuationSeparator" w:id="0">
    <w:p w14:paraId="3567DFD7" w14:textId="77777777" w:rsidR="00744422" w:rsidRDefault="00744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7"/>
  </w:num>
  <w:num w:numId="15">
    <w:abstractNumId w:val="4"/>
  </w:num>
  <w:num w:numId="16">
    <w:abstractNumId w:val="11"/>
  </w:num>
  <w:num w:numId="17">
    <w:abstractNumId w:val="16"/>
  </w:num>
  <w:num w:numId="18">
    <w:abstractNumId w:val="1"/>
  </w:num>
  <w:num w:numId="19">
    <w:abstractNumId w:val="12"/>
  </w:num>
  <w:num w:numId="20">
    <w:abstractNumId w:val="8"/>
  </w:num>
  <w:num w:numId="21">
    <w:abstractNumId w:val="10"/>
  </w:num>
  <w:num w:numId="22">
    <w:abstractNumId w:val="15"/>
  </w:num>
  <w:num w:numId="23">
    <w:abstractNumId w:val="14"/>
  </w:num>
  <w:num w:numId="24">
    <w:abstractNumId w:val="9"/>
  </w:num>
  <w:num w:numId="25">
    <w:abstractNumId w:val="3"/>
  </w:num>
  <w:num w:numId="26">
    <w:abstractNumId w:val="2"/>
  </w:num>
  <w:num w:numId="27">
    <w:abstractNumId w:val="6"/>
  </w:num>
  <w:num w:numId="28">
    <w:abstractNumId w:val="7"/>
  </w:num>
  <w:num w:numId="29">
    <w:abstractNumId w:val="5"/>
  </w:num>
  <w:num w:numId="3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drawingGridHorizontalSpacing w:val="142"/>
  <w:drawingGridVerticalSpacing w:val="22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3413"/>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B2061"/>
    <w:rsid w:val="003B6517"/>
    <w:rsid w:val="003C034C"/>
    <w:rsid w:val="003C050D"/>
    <w:rsid w:val="003C2709"/>
    <w:rsid w:val="003C2E8B"/>
    <w:rsid w:val="003C461C"/>
    <w:rsid w:val="003C7341"/>
    <w:rsid w:val="003D45CB"/>
    <w:rsid w:val="003D6385"/>
    <w:rsid w:val="003D7731"/>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4772"/>
    <w:rsid w:val="004A750F"/>
    <w:rsid w:val="004B002D"/>
    <w:rsid w:val="004B28CF"/>
    <w:rsid w:val="004C1567"/>
    <w:rsid w:val="004C358B"/>
    <w:rsid w:val="004C3D13"/>
    <w:rsid w:val="004C5F2A"/>
    <w:rsid w:val="004D15F0"/>
    <w:rsid w:val="004D2815"/>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E26EE"/>
    <w:rsid w:val="00603E77"/>
    <w:rsid w:val="00606FA2"/>
    <w:rsid w:val="00607896"/>
    <w:rsid w:val="00613150"/>
    <w:rsid w:val="006161BA"/>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715D8"/>
    <w:rsid w:val="006721FA"/>
    <w:rsid w:val="00672E78"/>
    <w:rsid w:val="00675982"/>
    <w:rsid w:val="00680B31"/>
    <w:rsid w:val="00695482"/>
    <w:rsid w:val="006A0C8B"/>
    <w:rsid w:val="006A1ACE"/>
    <w:rsid w:val="006A629B"/>
    <w:rsid w:val="006A73B7"/>
    <w:rsid w:val="006B7E6A"/>
    <w:rsid w:val="006B7FE0"/>
    <w:rsid w:val="006C0C22"/>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422"/>
    <w:rsid w:val="00744D9F"/>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184F"/>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2C02"/>
    <w:rsid w:val="00A93FF4"/>
    <w:rsid w:val="00A962D0"/>
    <w:rsid w:val="00AA0EF4"/>
    <w:rsid w:val="00AA1806"/>
    <w:rsid w:val="00AA7452"/>
    <w:rsid w:val="00AC31F3"/>
    <w:rsid w:val="00AC452B"/>
    <w:rsid w:val="00AC5604"/>
    <w:rsid w:val="00AC7F2B"/>
    <w:rsid w:val="00AD01BC"/>
    <w:rsid w:val="00AD47BA"/>
    <w:rsid w:val="00AD595F"/>
    <w:rsid w:val="00AF48F0"/>
    <w:rsid w:val="00B0145D"/>
    <w:rsid w:val="00B02005"/>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6E2B"/>
    <w:rsid w:val="00DE707E"/>
    <w:rsid w:val="00DF0A2B"/>
    <w:rsid w:val="00DF28A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E2595"/>
  <w14:defaultImageDpi w14:val="0"/>
  <w15:docId w15:val="{964AEDE3-8127-4824-948E-84158739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4"/>
      </w:numPr>
      <w:spacing w:before="50" w:after="50"/>
      <w:outlineLvl w:val="0"/>
    </w:pPr>
    <w:rPr>
      <w:rFonts w:ascii="Calibri Light" w:hAnsi="Calibri Light"/>
      <w:b/>
      <w:bCs/>
      <w:szCs w:val="52"/>
    </w:rPr>
  </w:style>
  <w:style w:type="paragraph" w:styleId="20">
    <w:name w:val="heading 2"/>
    <w:basedOn w:val="a0"/>
    <w:next w:val="a0"/>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0"/>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b/>
      <w:bCs/>
      <w:kern w:val="3"/>
      <w:sz w:val="24"/>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3"/>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hAnsi="新細明體" w:cs="Times New Roman"/>
      <w:kern w:val="3"/>
      <w:sz w:val="18"/>
    </w:rPr>
  </w:style>
  <w:style w:type="paragraph" w:customStyle="1" w:styleId="2">
    <w:name w:val="標題2"/>
    <w:basedOn w:val="a0"/>
    <w:pPr>
      <w:numPr>
        <w:numId w:val="25"/>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24"/>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23"/>
      </w:numPr>
      <w:autoSpaceDE w:val="0"/>
      <w:spacing w:before="108" w:after="36"/>
    </w:pPr>
    <w:rPr>
      <w:color w:val="000000"/>
      <w:kern w:val="0"/>
    </w:rPr>
  </w:style>
  <w:style w:type="character" w:customStyle="1" w:styleId="32">
    <w:name w:val="標題3 字元"/>
    <w:rPr>
      <w:color w:val="000000"/>
      <w:sz w:val="24"/>
    </w:rPr>
  </w:style>
  <w:style w:type="paragraph" w:styleId="a">
    <w:name w:val="Title"/>
    <w:basedOn w:val="a0"/>
    <w:next w:val="a0"/>
    <w:link w:val="af4"/>
    <w:uiPriority w:val="10"/>
    <w:qFormat/>
    <w:pPr>
      <w:numPr>
        <w:numId w:val="26"/>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Bullet"/>
    <w:basedOn w:val="a0"/>
    <w:uiPriority w:val="99"/>
    <w:unhideWhenUsed/>
    <w:rsid w:val="008C19BD"/>
    <w:pPr>
      <w:numPr>
        <w:numId w:val="1"/>
      </w:numPr>
      <w:contextualSpacing/>
    </w:pPr>
  </w:style>
  <w:style w:type="table" w:customStyle="1" w:styleId="12">
    <w:name w:val="表格格線1"/>
    <w:basedOn w:val="a4"/>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簡章樣式"/>
    <w:basedOn w:val="a0"/>
    <w:next w:val="2"/>
    <w:link w:val="aff5"/>
    <w:rsid w:val="00D87E30"/>
    <w:pPr>
      <w:widowControl/>
      <w:suppressAutoHyphens w:val="0"/>
      <w:autoSpaceDN/>
    </w:pPr>
    <w:rPr>
      <w:rFonts w:eastAsia="標楷體"/>
      <w:color w:val="0D0D0D"/>
      <w:sz w:val="28"/>
      <w:szCs w:val="28"/>
    </w:rPr>
  </w:style>
  <w:style w:type="character" w:customStyle="1" w:styleId="aff5">
    <w:name w:val="簡章樣式 字元"/>
    <w:basedOn w:val="a3"/>
    <w:link w:val="aff4"/>
    <w:locked/>
    <w:rsid w:val="00D87E30"/>
    <w:rPr>
      <w:rFonts w:eastAsia="標楷體" w:cs="Times New Roman"/>
      <w:color w:val="0D0D0D"/>
      <w:kern w:val="3"/>
      <w:sz w:val="28"/>
      <w:szCs w:val="28"/>
    </w:rPr>
  </w:style>
  <w:style w:type="paragraph" w:styleId="aff6">
    <w:name w:val="footnote text"/>
    <w:basedOn w:val="a0"/>
    <w:link w:val="aff7"/>
    <w:uiPriority w:val="99"/>
    <w:semiHidden/>
    <w:unhideWhenUsed/>
    <w:rsid w:val="00DA7A36"/>
    <w:pPr>
      <w:snapToGrid w:val="0"/>
    </w:pPr>
    <w:rPr>
      <w:sz w:val="20"/>
      <w:szCs w:val="20"/>
    </w:rPr>
  </w:style>
  <w:style w:type="character" w:customStyle="1" w:styleId="aff7">
    <w:name w:val="註腳文字 字元"/>
    <w:basedOn w:val="a3"/>
    <w:link w:val="aff6"/>
    <w:uiPriority w:val="99"/>
    <w:semiHidden/>
    <w:locked/>
    <w:rsid w:val="00DA7A36"/>
    <w:rPr>
      <w:rFonts w:cs="Times New Roman"/>
      <w:kern w:val="3"/>
    </w:rPr>
  </w:style>
  <w:style w:type="character" w:styleId="aff8">
    <w:name w:val="footnote reference"/>
    <w:basedOn w:val="a3"/>
    <w:uiPriority w:val="99"/>
    <w:semiHidden/>
    <w:unhideWhenUsed/>
    <w:rsid w:val="00DA7A36"/>
    <w:rPr>
      <w:rFonts w:cs="Times New Roman"/>
      <w:vertAlign w:val="superscript"/>
    </w:rPr>
  </w:style>
  <w:style w:type="paragraph" w:styleId="aff9">
    <w:name w:val="TOC Heading"/>
    <w:basedOn w:val="1"/>
    <w:next w:val="a0"/>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0"/>
    <w:next w:val="a0"/>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3">
    <w:name w:val="toc 1"/>
    <w:basedOn w:val="a0"/>
    <w:next w:val="a0"/>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0"/>
    <w:next w:val="a0"/>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8"/>
      </w:numPr>
    </w:pPr>
  </w:style>
  <w:style w:type="numbering" w:customStyle="1" w:styleId="LFO21">
    <w:name w:val="LFO2_1"/>
    <w:pPr>
      <w:numPr>
        <w:numId w:val="26"/>
      </w:numPr>
    </w:pPr>
  </w:style>
  <w:style w:type="numbering" w:customStyle="1" w:styleId="LFO3">
    <w:name w:val="LFO3"/>
    <w:pPr>
      <w:numPr>
        <w:numId w:val="25"/>
      </w:numPr>
    </w:pPr>
  </w:style>
  <w:style w:type="numbering" w:customStyle="1" w:styleId="WWOutlineListStyle6">
    <w:name w:val="WW_OutlineListStyle_6"/>
    <w:pPr>
      <w:numPr>
        <w:numId w:val="15"/>
      </w:numPr>
    </w:pPr>
  </w:style>
  <w:style w:type="numbering" w:customStyle="1" w:styleId="WWOutlineListStyle1">
    <w:name w:val="WW_OutlineListStyle_1"/>
    <w:pPr>
      <w:numPr>
        <w:numId w:val="20"/>
      </w:numPr>
    </w:pPr>
  </w:style>
  <w:style w:type="numbering" w:customStyle="1" w:styleId="LFO5">
    <w:name w:val="LFO5"/>
    <w:pPr>
      <w:numPr>
        <w:numId w:val="24"/>
      </w:numPr>
    </w:pPr>
  </w:style>
  <w:style w:type="numbering" w:customStyle="1" w:styleId="LFO2">
    <w:name w:val="LFO2"/>
    <w:pPr>
      <w:numPr>
        <w:numId w:val="21"/>
      </w:numPr>
    </w:pPr>
  </w:style>
  <w:style w:type="numbering" w:customStyle="1" w:styleId="WWOutlineListStyle5">
    <w:name w:val="WW_OutlineListStyle_5"/>
    <w:pPr>
      <w:numPr>
        <w:numId w:val="16"/>
      </w:numPr>
    </w:pPr>
  </w:style>
  <w:style w:type="numbering" w:customStyle="1" w:styleId="WWOutlineListStyle2">
    <w:name w:val="WW_OutlineListStyle_2"/>
    <w:pPr>
      <w:numPr>
        <w:numId w:val="19"/>
      </w:numPr>
    </w:pPr>
  </w:style>
  <w:style w:type="numbering" w:customStyle="1" w:styleId="LFO1">
    <w:name w:val="LFO1"/>
    <w:pPr>
      <w:numPr>
        <w:numId w:val="23"/>
      </w:numPr>
    </w:pPr>
  </w:style>
  <w:style w:type="numbering" w:customStyle="1" w:styleId="WWOutlineListStyle">
    <w:name w:val="WW_OutlineListStyle"/>
    <w:pPr>
      <w:numPr>
        <w:numId w:val="22"/>
      </w:numPr>
    </w:pPr>
  </w:style>
  <w:style w:type="numbering" w:customStyle="1" w:styleId="WWOutlineListStyle4">
    <w:name w:val="WW_OutlineListStyle_4"/>
    <w:pPr>
      <w:numPr>
        <w:numId w:val="17"/>
      </w:numPr>
    </w:pPr>
  </w:style>
  <w:style w:type="numbering" w:customStyle="1" w:styleId="WWOutlineListStyle7">
    <w:name w:val="WW_OutlineListStyle_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8141">
      <w:marLeft w:val="0"/>
      <w:marRight w:val="0"/>
      <w:marTop w:val="0"/>
      <w:marBottom w:val="0"/>
      <w:divBdr>
        <w:top w:val="none" w:sz="0" w:space="0" w:color="auto"/>
        <w:left w:val="none" w:sz="0" w:space="0" w:color="auto"/>
        <w:bottom w:val="none" w:sz="0" w:space="0" w:color="auto"/>
        <w:right w:val="none" w:sz="0" w:space="0" w:color="auto"/>
      </w:divBdr>
    </w:div>
    <w:div w:id="540898142">
      <w:marLeft w:val="0"/>
      <w:marRight w:val="0"/>
      <w:marTop w:val="0"/>
      <w:marBottom w:val="0"/>
      <w:divBdr>
        <w:top w:val="none" w:sz="0" w:space="0" w:color="auto"/>
        <w:left w:val="none" w:sz="0" w:space="0" w:color="auto"/>
        <w:bottom w:val="none" w:sz="0" w:space="0" w:color="auto"/>
        <w:right w:val="none" w:sz="0" w:space="0" w:color="auto"/>
      </w:divBdr>
    </w:div>
    <w:div w:id="540898143">
      <w:marLeft w:val="0"/>
      <w:marRight w:val="0"/>
      <w:marTop w:val="0"/>
      <w:marBottom w:val="0"/>
      <w:divBdr>
        <w:top w:val="none" w:sz="0" w:space="0" w:color="auto"/>
        <w:left w:val="none" w:sz="0" w:space="0" w:color="auto"/>
        <w:bottom w:val="none" w:sz="0" w:space="0" w:color="auto"/>
        <w:right w:val="none" w:sz="0" w:space="0" w:color="auto"/>
      </w:divBdr>
      <w:divsChild>
        <w:div w:id="540898144">
          <w:marLeft w:val="0"/>
          <w:marRight w:val="0"/>
          <w:marTop w:val="0"/>
          <w:marBottom w:val="0"/>
          <w:divBdr>
            <w:top w:val="none" w:sz="0" w:space="0" w:color="auto"/>
            <w:left w:val="none" w:sz="0" w:space="0" w:color="auto"/>
            <w:bottom w:val="none" w:sz="0" w:space="0" w:color="auto"/>
            <w:right w:val="none" w:sz="0" w:space="0" w:color="auto"/>
          </w:divBdr>
        </w:div>
        <w:div w:id="540898145">
          <w:marLeft w:val="0"/>
          <w:marRight w:val="0"/>
          <w:marTop w:val="0"/>
          <w:marBottom w:val="0"/>
          <w:divBdr>
            <w:top w:val="none" w:sz="0" w:space="0" w:color="auto"/>
            <w:left w:val="none" w:sz="0" w:space="0" w:color="auto"/>
            <w:bottom w:val="none" w:sz="0" w:space="0" w:color="auto"/>
            <w:right w:val="none" w:sz="0" w:space="0" w:color="auto"/>
          </w:divBdr>
        </w:div>
      </w:divsChild>
    </w:div>
    <w:div w:id="540898146">
      <w:marLeft w:val="0"/>
      <w:marRight w:val="0"/>
      <w:marTop w:val="0"/>
      <w:marBottom w:val="0"/>
      <w:divBdr>
        <w:top w:val="none" w:sz="0" w:space="0" w:color="auto"/>
        <w:left w:val="none" w:sz="0" w:space="0" w:color="auto"/>
        <w:bottom w:val="none" w:sz="0" w:space="0" w:color="auto"/>
        <w:right w:val="none" w:sz="0" w:space="0" w:color="auto"/>
      </w:divBdr>
    </w:div>
    <w:div w:id="540898147">
      <w:marLeft w:val="0"/>
      <w:marRight w:val="0"/>
      <w:marTop w:val="0"/>
      <w:marBottom w:val="0"/>
      <w:divBdr>
        <w:top w:val="none" w:sz="0" w:space="0" w:color="auto"/>
        <w:left w:val="none" w:sz="0" w:space="0" w:color="auto"/>
        <w:bottom w:val="none" w:sz="0" w:space="0" w:color="auto"/>
        <w:right w:val="none" w:sz="0" w:space="0" w:color="auto"/>
      </w:divBdr>
    </w:div>
    <w:div w:id="540898148">
      <w:marLeft w:val="0"/>
      <w:marRight w:val="0"/>
      <w:marTop w:val="0"/>
      <w:marBottom w:val="0"/>
      <w:divBdr>
        <w:top w:val="none" w:sz="0" w:space="0" w:color="auto"/>
        <w:left w:val="none" w:sz="0" w:space="0" w:color="auto"/>
        <w:bottom w:val="none" w:sz="0" w:space="0" w:color="auto"/>
        <w:right w:val="none" w:sz="0" w:space="0" w:color="auto"/>
      </w:divBdr>
    </w:div>
    <w:div w:id="540898149">
      <w:marLeft w:val="0"/>
      <w:marRight w:val="0"/>
      <w:marTop w:val="0"/>
      <w:marBottom w:val="0"/>
      <w:divBdr>
        <w:top w:val="none" w:sz="0" w:space="0" w:color="auto"/>
        <w:left w:val="none" w:sz="0" w:space="0" w:color="auto"/>
        <w:bottom w:val="none" w:sz="0" w:space="0" w:color="auto"/>
        <w:right w:val="none" w:sz="0" w:space="0" w:color="auto"/>
      </w:divBdr>
    </w:div>
    <w:div w:id="540898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k12ea.gov.tw/" TargetMode="External"/><Relationship Id="rId4" Type="http://schemas.openxmlformats.org/officeDocument/2006/relationships/settings" Target="settings.xml"/><Relationship Id="rId9" Type="http://schemas.openxmlformats.org/officeDocument/2006/relationships/hyperlink" Target="https://9hr.k12ea.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FCBCB-3C88-403F-9C89-DD65E85A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2024-11-15T10:16:00Z</cp:lastPrinted>
  <dcterms:created xsi:type="dcterms:W3CDTF">2024-12-02T08:49:00Z</dcterms:created>
  <dcterms:modified xsi:type="dcterms:W3CDTF">2024-12-02T08:49:00Z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